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883D" w14:textId="77777777" w:rsidR="00FE067E" w:rsidRDefault="00CD36CF" w:rsidP="002010BF">
      <w:pPr>
        <w:pStyle w:val="TitlePageOrigin"/>
      </w:pPr>
      <w:r>
        <w:t>WEST virginia legislature</w:t>
      </w:r>
    </w:p>
    <w:p w14:paraId="2EC768FF" w14:textId="77777777" w:rsidR="00CD36CF" w:rsidRDefault="00CD36CF" w:rsidP="002010BF">
      <w:pPr>
        <w:pStyle w:val="TitlePageSession"/>
      </w:pPr>
      <w:r>
        <w:t>20</w:t>
      </w:r>
      <w:r w:rsidR="00081D6D">
        <w:t>2</w:t>
      </w:r>
      <w:r w:rsidR="00CC2692">
        <w:t>5</w:t>
      </w:r>
      <w:r>
        <w:t xml:space="preserve"> regular session</w:t>
      </w:r>
    </w:p>
    <w:p w14:paraId="3313DA80" w14:textId="77777777" w:rsidR="00CD36CF" w:rsidRDefault="00316B5F" w:rsidP="002010BF">
      <w:pPr>
        <w:pStyle w:val="TitlePageBillPrefix"/>
      </w:pPr>
      <w:sdt>
        <w:sdtPr>
          <w:tag w:val="IntroDate"/>
          <w:id w:val="-1236936958"/>
          <w:placeholder>
            <w:docPart w:val="2014254B68DD44CEB5BD77C1D4C048CE"/>
          </w:placeholder>
          <w:text/>
        </w:sdtPr>
        <w:sdtEndPr/>
        <w:sdtContent>
          <w:r w:rsidR="00AC3B58">
            <w:t>Committee Substitute</w:t>
          </w:r>
        </w:sdtContent>
      </w:sdt>
    </w:p>
    <w:p w14:paraId="1BB22E81" w14:textId="77777777" w:rsidR="00AC3B58" w:rsidRPr="00AC3B58" w:rsidRDefault="00AC3B58" w:rsidP="002010BF">
      <w:pPr>
        <w:pStyle w:val="TitlePageBillPrefix"/>
      </w:pPr>
      <w:r>
        <w:t>for</w:t>
      </w:r>
    </w:p>
    <w:p w14:paraId="1DAEC1B7" w14:textId="77777777" w:rsidR="00CD36CF" w:rsidRDefault="00316B5F" w:rsidP="002010BF">
      <w:pPr>
        <w:pStyle w:val="BillNumber"/>
      </w:pPr>
      <w:sdt>
        <w:sdtPr>
          <w:tag w:val="Chamber"/>
          <w:id w:val="893011969"/>
          <w:lock w:val="sdtLocked"/>
          <w:placeholder>
            <w:docPart w:val="665200DC2E68438F9C77853CB2FCE5A9"/>
          </w:placeholder>
          <w:dropDownList>
            <w:listItem w:displayText="House" w:value="House"/>
            <w:listItem w:displayText="Senate" w:value="Senate"/>
          </w:dropDownList>
        </w:sdtPr>
        <w:sdtEndPr/>
        <w:sdtContent>
          <w:r w:rsidR="003605C1">
            <w:t>House</w:t>
          </w:r>
        </w:sdtContent>
      </w:sdt>
      <w:r w:rsidR="00303684">
        <w:t xml:space="preserve"> </w:t>
      </w:r>
      <w:r w:rsidR="00CD36CF">
        <w:t xml:space="preserve">Bill </w:t>
      </w:r>
      <w:sdt>
        <w:sdtPr>
          <w:tag w:val="BNum"/>
          <w:id w:val="1645317809"/>
          <w:lock w:val="sdtLocked"/>
          <w:placeholder>
            <w:docPart w:val="4B2A82E50BF346258727793A2BA37CCD"/>
          </w:placeholder>
          <w:text/>
        </w:sdtPr>
        <w:sdtEndPr/>
        <w:sdtContent>
          <w:r w:rsidR="003605C1" w:rsidRPr="003605C1">
            <w:t>3152</w:t>
          </w:r>
        </w:sdtContent>
      </w:sdt>
    </w:p>
    <w:p w14:paraId="544A3B75" w14:textId="77777777" w:rsidR="003605C1" w:rsidRDefault="003605C1" w:rsidP="002010BF">
      <w:pPr>
        <w:pStyle w:val="References"/>
        <w:rPr>
          <w:smallCaps/>
        </w:rPr>
      </w:pPr>
      <w:r>
        <w:rPr>
          <w:smallCaps/>
        </w:rPr>
        <w:t>By Delegates Criss and Riley</w:t>
      </w:r>
    </w:p>
    <w:p w14:paraId="3ED7D743" w14:textId="01506AE2" w:rsidR="003605C1" w:rsidRDefault="00CD36CF" w:rsidP="003605C1">
      <w:pPr>
        <w:pStyle w:val="References"/>
      </w:pPr>
      <w:r>
        <w:t>[</w:t>
      </w:r>
      <w:sdt>
        <w:sdtPr>
          <w:tag w:val="References"/>
          <w:id w:val="-1043047873"/>
          <w:placeholder>
            <w:docPart w:val="DA98B3244ADB4AC5A8DF1BD2B798EBDB"/>
          </w:placeholder>
          <w:text w:multiLine="1"/>
        </w:sdtPr>
        <w:sdtEndPr/>
        <w:sdtContent>
          <w:r w:rsidR="00916319">
            <w:t>Originating in the Committee on Finance, March 24, 2025</w:t>
          </w:r>
        </w:sdtContent>
      </w:sdt>
      <w:r>
        <w:t>]</w:t>
      </w:r>
    </w:p>
    <w:p w14:paraId="796A046C" w14:textId="77777777" w:rsidR="003605C1" w:rsidRPr="00427DA2" w:rsidRDefault="003605C1" w:rsidP="003605C1">
      <w:pPr>
        <w:pStyle w:val="TitleSection"/>
        <w:rPr>
          <w:color w:val="auto"/>
        </w:rPr>
      </w:pPr>
      <w:r w:rsidRPr="00427DA2">
        <w:rPr>
          <w:color w:val="auto"/>
        </w:rPr>
        <w:lastRenderedPageBreak/>
        <w:t>A BILL finding and declaring certain claims against the state and its agencies to be moral obligations of the state; and directing the Auditor to issue warrants for the payment thereof.</w:t>
      </w:r>
    </w:p>
    <w:p w14:paraId="73389054" w14:textId="77777777" w:rsidR="003605C1" w:rsidRPr="00427DA2" w:rsidRDefault="003605C1" w:rsidP="003605C1">
      <w:pPr>
        <w:pStyle w:val="EnactingClause"/>
        <w:rPr>
          <w:color w:val="auto"/>
        </w:rPr>
        <w:sectPr w:rsidR="003605C1" w:rsidRPr="00427DA2" w:rsidSect="003605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27DA2">
        <w:rPr>
          <w:color w:val="auto"/>
        </w:rPr>
        <w:t>Be it enacted by the Legislature of West Virginia:</w:t>
      </w:r>
    </w:p>
    <w:p w14:paraId="5C05D256" w14:textId="55F3CFA2" w:rsidR="003605C1" w:rsidRPr="00427DA2" w:rsidRDefault="003605C1" w:rsidP="003605C1">
      <w:pPr>
        <w:pStyle w:val="SectionHeading"/>
        <w:rPr>
          <w:color w:val="auto"/>
        </w:rPr>
      </w:pPr>
      <w:r w:rsidRPr="00427DA2">
        <w:rPr>
          <w:rFonts w:cs="Arial"/>
          <w:color w:val="auto"/>
        </w:rPr>
        <w:t>§</w:t>
      </w:r>
      <w:r w:rsidRPr="00427DA2">
        <w:rPr>
          <w:color w:val="auto"/>
        </w:rPr>
        <w:t xml:space="preserve">1. Finding and declaring certain claims against the </w:t>
      </w:r>
      <w:bookmarkStart w:id="0" w:name="_Hlk124768044"/>
      <w:r>
        <w:rPr>
          <w:color w:val="auto"/>
        </w:rPr>
        <w:t xml:space="preserve">Department of Health, Bureau for Public Health; </w:t>
      </w:r>
      <w:bookmarkEnd w:id="0"/>
      <w:r w:rsidR="006C192C">
        <w:rPr>
          <w:color w:val="auto"/>
        </w:rPr>
        <w:t xml:space="preserve">Department of Administration; </w:t>
      </w:r>
      <w:r w:rsidRPr="003E6288">
        <w:rPr>
          <w:color w:val="auto"/>
        </w:rPr>
        <w:t>Department of Health and Human Resources; Department of Military Affairs &amp; Public Safety, Division of Corrections and Rehabilitation</w:t>
      </w:r>
      <w:r w:rsidRPr="00427DA2">
        <w:rPr>
          <w:color w:val="auto"/>
        </w:rPr>
        <w:t>;</w:t>
      </w:r>
      <w:r>
        <w:rPr>
          <w:color w:val="auto"/>
        </w:rPr>
        <w:t xml:space="preserve"> </w:t>
      </w:r>
      <w:r w:rsidRPr="003C6E2F">
        <w:rPr>
          <w:color w:val="auto"/>
        </w:rPr>
        <w:t>Department of Transportation, Division of Highways;</w:t>
      </w:r>
      <w:r>
        <w:rPr>
          <w:color w:val="auto"/>
        </w:rPr>
        <w:t xml:space="preserve"> Department of Health, Office of the Chief Medical Examiner;</w:t>
      </w:r>
      <w:r w:rsidRPr="008C0B8B">
        <w:t xml:space="preserve"> </w:t>
      </w:r>
      <w:r w:rsidRPr="008C0B8B">
        <w:rPr>
          <w:color w:val="auto"/>
        </w:rPr>
        <w:t>Department of Administration, Office of Technology;</w:t>
      </w:r>
      <w:r>
        <w:rPr>
          <w:color w:val="auto"/>
        </w:rPr>
        <w:t xml:space="preserve"> and the West Virginia Developmental Disabilities Council</w:t>
      </w:r>
      <w:r w:rsidRPr="003C6E2F">
        <w:rPr>
          <w:color w:val="auto"/>
        </w:rPr>
        <w:t>,</w:t>
      </w:r>
      <w:r>
        <w:rPr>
          <w:color w:val="auto"/>
        </w:rPr>
        <w:t xml:space="preserve"> </w:t>
      </w:r>
      <w:r w:rsidRPr="00427DA2">
        <w:rPr>
          <w:color w:val="auto"/>
        </w:rPr>
        <w:t>to be moral obligations of the state and directing payment thereof.</w:t>
      </w:r>
    </w:p>
    <w:p w14:paraId="666315C4" w14:textId="77777777" w:rsidR="003605C1" w:rsidRPr="00427DA2" w:rsidRDefault="003605C1" w:rsidP="003605C1">
      <w:pPr>
        <w:pStyle w:val="SectionBody"/>
        <w:rPr>
          <w:color w:val="auto"/>
        </w:rPr>
      </w:pPr>
      <w:r w:rsidRPr="00427DA2">
        <w:rPr>
          <w:color w:val="auto"/>
        </w:rPr>
        <w:t>The Legislature has considered the findings of fact and recommendations reported to it by the Legislative Claims Commission concerning various claims against the state and agencies thereof and, in respect to each of the following claims, the Legislature adopts those findings of fact as its own and in respect of the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0246E8F5" w14:textId="77777777" w:rsidR="003605C1" w:rsidRPr="00427DA2" w:rsidRDefault="003605C1" w:rsidP="003605C1">
      <w:pPr>
        <w:pStyle w:val="ClaimAgency"/>
        <w:numPr>
          <w:ilvl w:val="0"/>
          <w:numId w:val="0"/>
        </w:numPr>
        <w:ind w:left="720"/>
        <w:rPr>
          <w:color w:val="auto"/>
        </w:rPr>
      </w:pPr>
      <w:r w:rsidRPr="00427DA2">
        <w:rPr>
          <w:color w:val="auto"/>
        </w:rPr>
        <w:t>(a)</w:t>
      </w:r>
      <w:r w:rsidRPr="00427DA2">
        <w:rPr>
          <w:color w:val="auto"/>
        </w:rPr>
        <w:tab/>
        <w:t xml:space="preserve">Claim against the </w:t>
      </w:r>
      <w:r>
        <w:rPr>
          <w:color w:val="auto"/>
        </w:rPr>
        <w:t>Department of Health, Bureau for Public Health</w:t>
      </w:r>
      <w:r w:rsidRPr="00427DA2">
        <w:rPr>
          <w:color w:val="auto"/>
        </w:rPr>
        <w:t>:</w:t>
      </w:r>
    </w:p>
    <w:p w14:paraId="7563AFEE" w14:textId="77777777" w:rsidR="003605C1" w:rsidRPr="009031E6" w:rsidRDefault="003605C1" w:rsidP="003605C1">
      <w:pPr>
        <w:pStyle w:val="FundSource"/>
      </w:pPr>
      <w:bookmarkStart w:id="1" w:name="_Hlk124772971"/>
      <w:r w:rsidRPr="009031E6">
        <w:t xml:space="preserve">(TO BE PAID FROM </w:t>
      </w:r>
      <w:r>
        <w:t>General</w:t>
      </w:r>
      <w:r w:rsidRPr="009031E6">
        <w:t xml:space="preserve"> REVENUE FUND)</w:t>
      </w:r>
    </w:p>
    <w:bookmarkEnd w:id="1"/>
    <w:p w14:paraId="0C612EC2" w14:textId="77777777" w:rsidR="003605C1" w:rsidRDefault="003605C1" w:rsidP="003605C1">
      <w:pPr>
        <w:pStyle w:val="ClaimItem"/>
        <w:numPr>
          <w:ilvl w:val="0"/>
          <w:numId w:val="8"/>
        </w:numPr>
        <w:ind w:left="1440" w:hanging="720"/>
      </w:pPr>
      <w:r>
        <w:t>West Virginia Association of Rehabilitation Facilities……………………</w:t>
      </w:r>
      <w:r w:rsidRPr="00427DA2">
        <w:t>$</w:t>
      </w:r>
      <w:r>
        <w:t>14,497.79</w:t>
      </w:r>
    </w:p>
    <w:p w14:paraId="074B853F" w14:textId="77777777" w:rsidR="003605C1" w:rsidRPr="00427DA2" w:rsidRDefault="003605C1" w:rsidP="003605C1">
      <w:pPr>
        <w:pStyle w:val="ClaimItem"/>
        <w:numPr>
          <w:ilvl w:val="0"/>
          <w:numId w:val="8"/>
        </w:numPr>
        <w:ind w:left="1440" w:hanging="720"/>
      </w:pPr>
      <w:r>
        <w:t xml:space="preserve">West Virginia Association of Rehabilitation Facilities…………………………$41.54 </w:t>
      </w:r>
    </w:p>
    <w:p w14:paraId="5550BF28" w14:textId="09CB1B88" w:rsidR="003509FD" w:rsidRDefault="003509FD" w:rsidP="003605C1">
      <w:pPr>
        <w:pStyle w:val="ClaimAgency"/>
        <w:rPr>
          <w:color w:val="auto"/>
        </w:rPr>
      </w:pPr>
      <w:r>
        <w:rPr>
          <w:color w:val="auto"/>
        </w:rPr>
        <w:t>Claims against the Department of Administration:</w:t>
      </w:r>
    </w:p>
    <w:p w14:paraId="284A1E80" w14:textId="199E620C" w:rsidR="003509FD" w:rsidRDefault="003509FD" w:rsidP="003509FD">
      <w:pPr>
        <w:pStyle w:val="ClaimAgency"/>
        <w:numPr>
          <w:ilvl w:val="0"/>
          <w:numId w:val="0"/>
        </w:numPr>
        <w:ind w:left="2160"/>
        <w:rPr>
          <w:i w:val="0"/>
          <w:iCs/>
          <w:color w:val="auto"/>
        </w:rPr>
      </w:pPr>
      <w:r>
        <w:rPr>
          <w:i w:val="0"/>
          <w:iCs/>
          <w:color w:val="auto"/>
        </w:rPr>
        <w:t>(TO BE PAID FROM GENERAL REVENUE FUND)</w:t>
      </w:r>
    </w:p>
    <w:p w14:paraId="405ED426" w14:textId="3A5BDB8A" w:rsidR="003509FD" w:rsidRPr="003509FD" w:rsidRDefault="003509FD" w:rsidP="003509FD">
      <w:pPr>
        <w:pStyle w:val="ClaimAgency"/>
        <w:numPr>
          <w:ilvl w:val="0"/>
          <w:numId w:val="0"/>
        </w:numPr>
        <w:ind w:left="1440" w:hanging="720"/>
        <w:rPr>
          <w:i w:val="0"/>
          <w:iCs/>
          <w:color w:val="auto"/>
        </w:rPr>
      </w:pPr>
      <w:r>
        <w:rPr>
          <w:i w:val="0"/>
          <w:iCs/>
          <w:color w:val="auto"/>
        </w:rPr>
        <w:t>(1)</w:t>
      </w:r>
      <w:r>
        <w:rPr>
          <w:i w:val="0"/>
          <w:iCs/>
          <w:color w:val="auto"/>
        </w:rPr>
        <w:tab/>
        <w:t>Eastern Electric LLC</w:t>
      </w:r>
      <w:r w:rsidRPr="003509FD">
        <w:rPr>
          <w:i w:val="0"/>
          <w:iCs/>
        </w:rPr>
        <w:t>…………………………</w:t>
      </w:r>
      <w:r>
        <w:rPr>
          <w:i w:val="0"/>
          <w:iCs/>
        </w:rPr>
        <w:t>…………………………</w:t>
      </w:r>
      <w:proofErr w:type="gramStart"/>
      <w:r>
        <w:rPr>
          <w:i w:val="0"/>
          <w:iCs/>
        </w:rPr>
        <w:t>….</w:t>
      </w:r>
      <w:r w:rsidRPr="003509FD">
        <w:rPr>
          <w:i w:val="0"/>
          <w:iCs/>
        </w:rPr>
        <w:t>$</w:t>
      </w:r>
      <w:proofErr w:type="gramEnd"/>
      <w:r>
        <w:rPr>
          <w:i w:val="0"/>
          <w:iCs/>
        </w:rPr>
        <w:t>362,572.39</w:t>
      </w:r>
    </w:p>
    <w:p w14:paraId="31E6A576" w14:textId="723423DD" w:rsidR="003605C1" w:rsidRDefault="003605C1" w:rsidP="003605C1">
      <w:pPr>
        <w:pStyle w:val="ClaimAgency"/>
        <w:rPr>
          <w:color w:val="auto"/>
        </w:rPr>
      </w:pPr>
      <w:r>
        <w:rPr>
          <w:color w:val="auto"/>
        </w:rPr>
        <w:lastRenderedPageBreak/>
        <w:t>Claims against the Department of Health and Human Resources:</w:t>
      </w:r>
    </w:p>
    <w:p w14:paraId="78667A61" w14:textId="77777777" w:rsidR="003605C1" w:rsidRDefault="003605C1" w:rsidP="003605C1">
      <w:pPr>
        <w:pStyle w:val="FundSource"/>
        <w:ind w:left="1440" w:firstLine="720"/>
        <w:jc w:val="left"/>
      </w:pPr>
      <w:bookmarkStart w:id="2" w:name="_Hlk124777295"/>
      <w:r w:rsidRPr="00427DA2">
        <w:t>(TO BE PAID FROM GENERAL REVENUE FUND)</w:t>
      </w:r>
    </w:p>
    <w:p w14:paraId="0E71C544" w14:textId="77777777" w:rsidR="003605C1" w:rsidRDefault="003605C1" w:rsidP="003605C1">
      <w:pPr>
        <w:pStyle w:val="ClaimItem"/>
        <w:numPr>
          <w:ilvl w:val="0"/>
          <w:numId w:val="29"/>
        </w:numPr>
        <w:ind w:left="1440" w:hanging="720"/>
      </w:pPr>
      <w:bookmarkStart w:id="3" w:name="_Hlk157165598"/>
      <w:bookmarkEnd w:id="2"/>
      <w:r>
        <w:t>West</w:t>
      </w:r>
      <w:bookmarkEnd w:id="3"/>
      <w:r>
        <w:t xml:space="preserve"> Virginia Association of Rehabilitation Facilities</w:t>
      </w:r>
      <w:r>
        <w:tab/>
        <w:t>$69.25</w:t>
      </w:r>
    </w:p>
    <w:p w14:paraId="3DA97614" w14:textId="77777777" w:rsidR="003605C1" w:rsidRDefault="003605C1" w:rsidP="003605C1">
      <w:pPr>
        <w:pStyle w:val="ClaimItem"/>
        <w:numPr>
          <w:ilvl w:val="0"/>
          <w:numId w:val="29"/>
        </w:numPr>
        <w:ind w:left="1440" w:hanging="720"/>
      </w:pPr>
      <w:r>
        <w:t>West Virginia Association of Rehabilitation Facilities</w:t>
      </w:r>
      <w:r>
        <w:tab/>
        <w:t>$168.72</w:t>
      </w:r>
    </w:p>
    <w:p w14:paraId="2923B5D5" w14:textId="77777777" w:rsidR="003605C1" w:rsidRDefault="003605C1" w:rsidP="003605C1">
      <w:pPr>
        <w:pStyle w:val="ClaimItem"/>
        <w:numPr>
          <w:ilvl w:val="0"/>
          <w:numId w:val="29"/>
        </w:numPr>
        <w:ind w:left="1440" w:hanging="720"/>
      </w:pPr>
      <w:r>
        <w:t>West Virginia Association of Rehabilitation Facilities</w:t>
      </w:r>
      <w:r>
        <w:tab/>
        <w:t>$327.50</w:t>
      </w:r>
    </w:p>
    <w:p w14:paraId="5A037AAD" w14:textId="77777777" w:rsidR="003605C1" w:rsidRDefault="003605C1" w:rsidP="003605C1">
      <w:pPr>
        <w:pStyle w:val="ClaimItem"/>
        <w:numPr>
          <w:ilvl w:val="0"/>
          <w:numId w:val="29"/>
        </w:numPr>
        <w:ind w:left="1440" w:hanging="720"/>
      </w:pPr>
      <w:r>
        <w:t>West Virginia Association of Rehabilitation Facilities</w:t>
      </w:r>
      <w:r>
        <w:tab/>
        <w:t>$305.88</w:t>
      </w:r>
    </w:p>
    <w:p w14:paraId="528637EE" w14:textId="5BE3EE26" w:rsidR="003605C1" w:rsidRDefault="003605C1" w:rsidP="003605C1">
      <w:pPr>
        <w:pStyle w:val="ClaimItem"/>
        <w:numPr>
          <w:ilvl w:val="0"/>
          <w:numId w:val="29"/>
        </w:numPr>
        <w:ind w:left="1440" w:hanging="720"/>
      </w:pPr>
      <w:r>
        <w:t xml:space="preserve">West Virginia </w:t>
      </w:r>
      <w:r w:rsidR="009F71D1">
        <w:t>Electric Supply Company</w:t>
      </w:r>
      <w:r>
        <w:tab/>
        <w:t>$3,448.00</w:t>
      </w:r>
    </w:p>
    <w:p w14:paraId="021C93AF" w14:textId="77777777" w:rsidR="003605C1" w:rsidRPr="00427DA2" w:rsidRDefault="003605C1" w:rsidP="003605C1">
      <w:pPr>
        <w:pStyle w:val="ClaimAgency"/>
      </w:pPr>
      <w:r w:rsidRPr="00427DA2">
        <w:t>Claims against the Department of Military Affairs &amp; Public Safety, Division of Corrections and Rehabilitation:</w:t>
      </w:r>
    </w:p>
    <w:p w14:paraId="1D5A5B78" w14:textId="77777777" w:rsidR="003605C1" w:rsidRPr="00427DA2" w:rsidRDefault="003605C1" w:rsidP="003605C1">
      <w:pPr>
        <w:pStyle w:val="FundSource"/>
      </w:pPr>
      <w:r w:rsidRPr="00427DA2">
        <w:t>(TO BE PAID FROM GENERAL REVENUE FUND)</w:t>
      </w:r>
    </w:p>
    <w:p w14:paraId="2E73DB98" w14:textId="77777777" w:rsidR="003605C1" w:rsidRDefault="003605C1" w:rsidP="003605C1">
      <w:pPr>
        <w:pStyle w:val="ClaimItem"/>
        <w:numPr>
          <w:ilvl w:val="0"/>
          <w:numId w:val="28"/>
        </w:numPr>
        <w:ind w:left="1530" w:hanging="810"/>
      </w:pPr>
      <w:bookmarkStart w:id="4" w:name="_Hlk157166142"/>
      <w:bookmarkStart w:id="5" w:name="_Hlk157165107"/>
      <w:r>
        <w:t>Shawn Thomas Lester</w:t>
      </w:r>
      <w:r w:rsidRPr="00427DA2">
        <w:tab/>
      </w:r>
      <w:bookmarkEnd w:id="4"/>
      <w:r>
        <w:t>$122.94</w:t>
      </w:r>
    </w:p>
    <w:p w14:paraId="2DBC2E43" w14:textId="77777777" w:rsidR="003605C1" w:rsidRDefault="003605C1" w:rsidP="003605C1">
      <w:pPr>
        <w:pStyle w:val="ClaimItem"/>
        <w:ind w:left="1530" w:hanging="810"/>
      </w:pPr>
      <w:r>
        <w:t>Nathan A. Sites</w:t>
      </w:r>
      <w:r w:rsidRPr="00427DA2">
        <w:tab/>
      </w:r>
      <w:r>
        <w:t>$3,174.97</w:t>
      </w:r>
    </w:p>
    <w:p w14:paraId="2747843A" w14:textId="77777777" w:rsidR="003605C1" w:rsidRDefault="003605C1" w:rsidP="003605C1">
      <w:pPr>
        <w:pStyle w:val="ClaimItem"/>
        <w:ind w:left="1530" w:hanging="810"/>
      </w:pPr>
      <w:r>
        <w:t>Donald B. Surber, Jr.</w:t>
      </w:r>
      <w:r w:rsidRPr="00427DA2">
        <w:tab/>
      </w:r>
      <w:r>
        <w:t>$105.00</w:t>
      </w:r>
    </w:p>
    <w:bookmarkEnd w:id="5"/>
    <w:p w14:paraId="7DA86E46" w14:textId="77777777" w:rsidR="003605C1" w:rsidRDefault="003605C1" w:rsidP="003605C1">
      <w:pPr>
        <w:pStyle w:val="ClaimAgency"/>
      </w:pPr>
      <w:r w:rsidRPr="00DE68E9">
        <w:t>Claims against Department of Transportation, Division of Highways:</w:t>
      </w:r>
    </w:p>
    <w:p w14:paraId="419B5F07" w14:textId="77777777" w:rsidR="003605C1" w:rsidRPr="00427DA2" w:rsidRDefault="003605C1" w:rsidP="003605C1">
      <w:pPr>
        <w:pStyle w:val="FundSource"/>
      </w:pPr>
      <w:r w:rsidRPr="00427DA2">
        <w:t>(TO BE PAID FROM STATE ROAD FUND)</w:t>
      </w:r>
    </w:p>
    <w:p w14:paraId="00996318" w14:textId="77777777" w:rsidR="003605C1" w:rsidRDefault="003605C1" w:rsidP="003605C1">
      <w:pPr>
        <w:pStyle w:val="ClaimItem"/>
        <w:numPr>
          <w:ilvl w:val="0"/>
          <w:numId w:val="26"/>
        </w:numPr>
      </w:pPr>
      <w:bookmarkStart w:id="6" w:name="_Hlk157170000"/>
      <w:r>
        <w:t xml:space="preserve"> </w:t>
      </w:r>
      <w:r w:rsidRPr="00B662AC">
        <w:tab/>
      </w:r>
      <w:r>
        <w:t>Brenda Abbott-Fowler</w:t>
      </w:r>
      <w:r>
        <w:tab/>
        <w:t>$500.00</w:t>
      </w:r>
    </w:p>
    <w:bookmarkEnd w:id="6"/>
    <w:p w14:paraId="177B3124" w14:textId="77777777" w:rsidR="003605C1" w:rsidRDefault="003605C1" w:rsidP="003605C1">
      <w:pPr>
        <w:pStyle w:val="ClaimItem"/>
        <w:numPr>
          <w:ilvl w:val="0"/>
          <w:numId w:val="26"/>
        </w:numPr>
      </w:pPr>
      <w:r w:rsidRPr="00B662AC">
        <w:tab/>
      </w:r>
      <w:r>
        <w:t>Jason Adams and Emilee N. Adams</w:t>
      </w:r>
      <w:r>
        <w:tab/>
        <w:t>$208.40</w:t>
      </w:r>
    </w:p>
    <w:p w14:paraId="6C18E601" w14:textId="77777777" w:rsidR="003605C1" w:rsidRDefault="003605C1" w:rsidP="003605C1">
      <w:pPr>
        <w:pStyle w:val="ClaimItem"/>
        <w:numPr>
          <w:ilvl w:val="0"/>
          <w:numId w:val="26"/>
        </w:numPr>
        <w:ind w:left="1440" w:hanging="720"/>
      </w:pPr>
      <w:r>
        <w:t>John Mark Adkins</w:t>
      </w:r>
      <w:r>
        <w:tab/>
        <w:t>$338.98</w:t>
      </w:r>
    </w:p>
    <w:p w14:paraId="123C94FD" w14:textId="69FA2B72" w:rsidR="003605C1" w:rsidRDefault="003605C1" w:rsidP="003605C1">
      <w:pPr>
        <w:pStyle w:val="ClaimItem"/>
        <w:numPr>
          <w:ilvl w:val="0"/>
          <w:numId w:val="26"/>
        </w:numPr>
        <w:ind w:left="1440" w:hanging="720"/>
      </w:pPr>
      <w:r>
        <w:t>Karma Adkins</w:t>
      </w:r>
      <w:r>
        <w:tab/>
        <w:t>$200.00</w:t>
      </w:r>
    </w:p>
    <w:p w14:paraId="392C56E6" w14:textId="77777777" w:rsidR="003605C1" w:rsidRDefault="003605C1" w:rsidP="003605C1">
      <w:pPr>
        <w:pStyle w:val="ClaimItem"/>
        <w:numPr>
          <w:ilvl w:val="0"/>
          <w:numId w:val="26"/>
        </w:numPr>
        <w:ind w:left="1440" w:hanging="720"/>
      </w:pPr>
      <w:proofErr w:type="spellStart"/>
      <w:r>
        <w:t>Sundus</w:t>
      </w:r>
      <w:proofErr w:type="spellEnd"/>
      <w:r>
        <w:t xml:space="preserve"> Ahmed</w:t>
      </w:r>
      <w:r>
        <w:tab/>
        <w:t>$190.26</w:t>
      </w:r>
    </w:p>
    <w:p w14:paraId="750E76BD" w14:textId="77777777" w:rsidR="003605C1" w:rsidRDefault="003605C1" w:rsidP="003605C1">
      <w:pPr>
        <w:pStyle w:val="ClaimItem"/>
        <w:numPr>
          <w:ilvl w:val="0"/>
          <w:numId w:val="26"/>
        </w:numPr>
        <w:ind w:left="1440" w:hanging="720"/>
      </w:pPr>
      <w:r>
        <w:t xml:space="preserve">Ala </w:t>
      </w:r>
      <w:proofErr w:type="spellStart"/>
      <w:r>
        <w:t>Eddin</w:t>
      </w:r>
      <w:proofErr w:type="spellEnd"/>
      <w:r>
        <w:t xml:space="preserve"> Al-</w:t>
      </w:r>
      <w:proofErr w:type="spellStart"/>
      <w:r>
        <w:t>Astal</w:t>
      </w:r>
      <w:proofErr w:type="spellEnd"/>
      <w:r>
        <w:t xml:space="preserve"> and </w:t>
      </w:r>
      <w:proofErr w:type="spellStart"/>
      <w:r>
        <w:t>Amro</w:t>
      </w:r>
      <w:proofErr w:type="spellEnd"/>
      <w:r>
        <w:t xml:space="preserve"> Al-</w:t>
      </w:r>
      <w:proofErr w:type="spellStart"/>
      <w:r>
        <w:t>Astal</w:t>
      </w:r>
      <w:proofErr w:type="spellEnd"/>
      <w:r>
        <w:tab/>
        <w:t>$303.32</w:t>
      </w:r>
    </w:p>
    <w:p w14:paraId="46EE31E9" w14:textId="77777777" w:rsidR="003605C1" w:rsidRDefault="003605C1" w:rsidP="003605C1">
      <w:pPr>
        <w:pStyle w:val="ClaimItem"/>
        <w:numPr>
          <w:ilvl w:val="0"/>
          <w:numId w:val="26"/>
        </w:numPr>
        <w:ind w:left="1440" w:hanging="720"/>
      </w:pPr>
      <w:bookmarkStart w:id="7" w:name="_Hlk190947774"/>
      <w:r>
        <w:t>Abigail Allen</w:t>
      </w:r>
      <w:bookmarkEnd w:id="7"/>
      <w:r>
        <w:tab/>
        <w:t>$565.94</w:t>
      </w:r>
    </w:p>
    <w:p w14:paraId="3AFD9E39" w14:textId="77777777" w:rsidR="003605C1" w:rsidRDefault="003605C1" w:rsidP="003605C1">
      <w:pPr>
        <w:pStyle w:val="ClaimItem"/>
        <w:numPr>
          <w:ilvl w:val="0"/>
          <w:numId w:val="26"/>
        </w:numPr>
        <w:ind w:left="1440" w:hanging="720"/>
      </w:pPr>
      <w:r>
        <w:t>Abigail Allen</w:t>
      </w:r>
      <w:r>
        <w:tab/>
        <w:t>$845.00</w:t>
      </w:r>
    </w:p>
    <w:p w14:paraId="2EABBDBC" w14:textId="77777777" w:rsidR="003605C1" w:rsidRDefault="003605C1" w:rsidP="003605C1">
      <w:pPr>
        <w:pStyle w:val="ClaimItem"/>
        <w:numPr>
          <w:ilvl w:val="0"/>
          <w:numId w:val="26"/>
        </w:numPr>
        <w:ind w:left="1440" w:hanging="720"/>
      </w:pPr>
      <w:r>
        <w:t>Cary Allen</w:t>
      </w:r>
      <w:r>
        <w:tab/>
        <w:t>$192.00</w:t>
      </w:r>
    </w:p>
    <w:p w14:paraId="0D9AA4A6" w14:textId="77777777" w:rsidR="003605C1" w:rsidRDefault="003605C1" w:rsidP="003605C1">
      <w:pPr>
        <w:pStyle w:val="ClaimItem"/>
        <w:numPr>
          <w:ilvl w:val="0"/>
          <w:numId w:val="26"/>
        </w:numPr>
      </w:pPr>
      <w:r>
        <w:t>Michael J. Allen</w:t>
      </w:r>
      <w:r>
        <w:tab/>
        <w:t>$250.00</w:t>
      </w:r>
    </w:p>
    <w:p w14:paraId="00AB357F" w14:textId="77777777" w:rsidR="003605C1" w:rsidRDefault="003605C1" w:rsidP="003605C1">
      <w:pPr>
        <w:pStyle w:val="ClaimItem"/>
        <w:numPr>
          <w:ilvl w:val="0"/>
          <w:numId w:val="26"/>
        </w:numPr>
      </w:pPr>
      <w:r>
        <w:t>Monica Allen</w:t>
      </w:r>
      <w:r>
        <w:tab/>
        <w:t>$250.00</w:t>
      </w:r>
    </w:p>
    <w:p w14:paraId="432FFDA9" w14:textId="77777777" w:rsidR="003605C1" w:rsidRDefault="003605C1" w:rsidP="003605C1">
      <w:pPr>
        <w:pStyle w:val="ClaimItem"/>
        <w:numPr>
          <w:ilvl w:val="0"/>
          <w:numId w:val="26"/>
        </w:numPr>
      </w:pPr>
      <w:r>
        <w:lastRenderedPageBreak/>
        <w:t>Karen Altman</w:t>
      </w:r>
      <w:r>
        <w:tab/>
        <w:t>$197.31</w:t>
      </w:r>
    </w:p>
    <w:p w14:paraId="232322E6" w14:textId="77777777" w:rsidR="003605C1" w:rsidRDefault="003605C1" w:rsidP="003605C1">
      <w:pPr>
        <w:pStyle w:val="ClaimItem"/>
        <w:numPr>
          <w:ilvl w:val="0"/>
          <w:numId w:val="26"/>
        </w:numPr>
      </w:pPr>
      <w:r>
        <w:t>John H. Alvis</w:t>
      </w:r>
      <w:r>
        <w:tab/>
        <w:t>$456.26</w:t>
      </w:r>
    </w:p>
    <w:p w14:paraId="15FEA314" w14:textId="77777777" w:rsidR="003605C1" w:rsidRDefault="003605C1" w:rsidP="003605C1">
      <w:pPr>
        <w:pStyle w:val="ClaimItem"/>
        <w:numPr>
          <w:ilvl w:val="0"/>
          <w:numId w:val="26"/>
        </w:numPr>
      </w:pPr>
      <w:r>
        <w:t>John H. Alvis</w:t>
      </w:r>
      <w:r>
        <w:tab/>
        <w:t>$186.25</w:t>
      </w:r>
    </w:p>
    <w:p w14:paraId="64C301B7" w14:textId="77777777" w:rsidR="003605C1" w:rsidRDefault="003605C1" w:rsidP="003605C1">
      <w:pPr>
        <w:pStyle w:val="ClaimItem"/>
        <w:numPr>
          <w:ilvl w:val="0"/>
          <w:numId w:val="26"/>
        </w:numPr>
      </w:pPr>
      <w:r>
        <w:t>Jessica Anderson and Andrew Feltner</w:t>
      </w:r>
      <w:r>
        <w:tab/>
        <w:t>$392.00</w:t>
      </w:r>
    </w:p>
    <w:p w14:paraId="2825C650" w14:textId="77777777" w:rsidR="003605C1" w:rsidRDefault="003605C1" w:rsidP="003605C1">
      <w:pPr>
        <w:pStyle w:val="ClaimItem"/>
        <w:numPr>
          <w:ilvl w:val="0"/>
          <w:numId w:val="26"/>
        </w:numPr>
      </w:pPr>
      <w:r>
        <w:t>Jessie Anderson</w:t>
      </w:r>
      <w:r>
        <w:tab/>
        <w:t>$226.37</w:t>
      </w:r>
    </w:p>
    <w:p w14:paraId="4C35B611" w14:textId="77777777" w:rsidR="003605C1" w:rsidRDefault="003605C1" w:rsidP="003605C1">
      <w:pPr>
        <w:pStyle w:val="ClaimItem"/>
        <w:numPr>
          <w:ilvl w:val="0"/>
          <w:numId w:val="26"/>
        </w:numPr>
      </w:pPr>
      <w:r>
        <w:t>Sheila D. Anderson</w:t>
      </w:r>
      <w:r>
        <w:tab/>
        <w:t>$139.91</w:t>
      </w:r>
    </w:p>
    <w:p w14:paraId="43967D32" w14:textId="77777777" w:rsidR="003605C1" w:rsidRDefault="003605C1" w:rsidP="003605C1">
      <w:pPr>
        <w:pStyle w:val="ClaimItem"/>
        <w:numPr>
          <w:ilvl w:val="0"/>
          <w:numId w:val="26"/>
        </w:numPr>
      </w:pPr>
      <w:r>
        <w:t>Tonya M. Anderson</w:t>
      </w:r>
      <w:r>
        <w:tab/>
        <w:t>$151.22</w:t>
      </w:r>
    </w:p>
    <w:p w14:paraId="7F4DCAE4" w14:textId="77777777" w:rsidR="003605C1" w:rsidRDefault="003605C1" w:rsidP="003605C1">
      <w:pPr>
        <w:pStyle w:val="ClaimItem"/>
        <w:numPr>
          <w:ilvl w:val="0"/>
          <w:numId w:val="26"/>
        </w:numPr>
      </w:pPr>
      <w:proofErr w:type="spellStart"/>
      <w:r>
        <w:t>Arlens</w:t>
      </w:r>
      <w:proofErr w:type="spellEnd"/>
      <w:r>
        <w:t xml:space="preserve"> Enterprise, LLC.</w:t>
      </w:r>
      <w:r>
        <w:tab/>
        <w:t>$1,000.00</w:t>
      </w:r>
    </w:p>
    <w:p w14:paraId="666D83F6" w14:textId="77777777" w:rsidR="003605C1" w:rsidRDefault="003605C1" w:rsidP="003605C1">
      <w:pPr>
        <w:pStyle w:val="ClaimItem"/>
        <w:numPr>
          <w:ilvl w:val="0"/>
          <w:numId w:val="26"/>
        </w:numPr>
      </w:pPr>
      <w:r>
        <w:t>Amy Arnett</w:t>
      </w:r>
      <w:r>
        <w:tab/>
        <w:t>$148.71</w:t>
      </w:r>
    </w:p>
    <w:p w14:paraId="126C6D61" w14:textId="77777777" w:rsidR="003605C1" w:rsidRDefault="003605C1" w:rsidP="003605C1">
      <w:pPr>
        <w:pStyle w:val="ClaimItem"/>
        <w:numPr>
          <w:ilvl w:val="0"/>
          <w:numId w:val="26"/>
        </w:numPr>
      </w:pPr>
      <w:r>
        <w:t xml:space="preserve">Christopher </w:t>
      </w:r>
      <w:proofErr w:type="spellStart"/>
      <w:r>
        <w:t>Audia</w:t>
      </w:r>
      <w:proofErr w:type="spellEnd"/>
      <w:r>
        <w:tab/>
        <w:t>$1,000.00</w:t>
      </w:r>
    </w:p>
    <w:p w14:paraId="64ACE320" w14:textId="77777777" w:rsidR="003605C1" w:rsidRDefault="003605C1" w:rsidP="003605C1">
      <w:pPr>
        <w:pStyle w:val="ClaimItem"/>
        <w:numPr>
          <w:ilvl w:val="0"/>
          <w:numId w:val="26"/>
        </w:numPr>
      </w:pPr>
      <w:r>
        <w:t xml:space="preserve">John </w:t>
      </w:r>
      <w:proofErr w:type="spellStart"/>
      <w:r>
        <w:t>Auville</w:t>
      </w:r>
      <w:proofErr w:type="spellEnd"/>
      <w:r>
        <w:tab/>
        <w:t>$359.55</w:t>
      </w:r>
    </w:p>
    <w:p w14:paraId="57922800" w14:textId="77777777" w:rsidR="003605C1" w:rsidRDefault="003605C1" w:rsidP="003605C1">
      <w:pPr>
        <w:pStyle w:val="ClaimItem"/>
        <w:numPr>
          <w:ilvl w:val="0"/>
          <w:numId w:val="26"/>
        </w:numPr>
      </w:pPr>
      <w:r>
        <w:t>Patricia Danielle Bailey and Alexis Danielle Bailey</w:t>
      </w:r>
      <w:r>
        <w:tab/>
        <w:t>$536.52</w:t>
      </w:r>
    </w:p>
    <w:p w14:paraId="1D157EFD" w14:textId="77777777" w:rsidR="003605C1" w:rsidRDefault="003605C1" w:rsidP="003605C1">
      <w:pPr>
        <w:pStyle w:val="ClaimItem"/>
        <w:numPr>
          <w:ilvl w:val="0"/>
          <w:numId w:val="26"/>
        </w:numPr>
      </w:pPr>
      <w:r>
        <w:t>Barbara Baker</w:t>
      </w:r>
      <w:r>
        <w:tab/>
        <w:t>$1,000.00</w:t>
      </w:r>
    </w:p>
    <w:p w14:paraId="5CB57478" w14:textId="77777777" w:rsidR="003605C1" w:rsidRDefault="003605C1" w:rsidP="003605C1">
      <w:pPr>
        <w:pStyle w:val="ClaimItem"/>
        <w:numPr>
          <w:ilvl w:val="0"/>
          <w:numId w:val="26"/>
        </w:numPr>
      </w:pPr>
      <w:r>
        <w:t>Paul W. Baker and Linda L. Baker</w:t>
      </w:r>
      <w:r>
        <w:tab/>
        <w:t>$438.75</w:t>
      </w:r>
    </w:p>
    <w:p w14:paraId="38420127" w14:textId="77777777" w:rsidR="003605C1" w:rsidRDefault="003605C1" w:rsidP="003605C1">
      <w:pPr>
        <w:pStyle w:val="ClaimItem"/>
        <w:numPr>
          <w:ilvl w:val="0"/>
          <w:numId w:val="26"/>
        </w:numPr>
      </w:pPr>
      <w:r>
        <w:t>Curtis L. Ball, Jr.</w:t>
      </w:r>
      <w:r>
        <w:tab/>
        <w:t>$500.00</w:t>
      </w:r>
    </w:p>
    <w:p w14:paraId="5732FBAD" w14:textId="77777777" w:rsidR="003605C1" w:rsidRDefault="003605C1" w:rsidP="003605C1">
      <w:pPr>
        <w:pStyle w:val="ClaimItem"/>
        <w:numPr>
          <w:ilvl w:val="0"/>
          <w:numId w:val="26"/>
        </w:numPr>
      </w:pPr>
      <w:r>
        <w:t xml:space="preserve">Patricia L. </w:t>
      </w:r>
      <w:proofErr w:type="spellStart"/>
      <w:r>
        <w:t>Balla</w:t>
      </w:r>
      <w:proofErr w:type="spellEnd"/>
      <w:r>
        <w:t xml:space="preserve"> and Ronald A. </w:t>
      </w:r>
      <w:proofErr w:type="spellStart"/>
      <w:r>
        <w:t>Balla</w:t>
      </w:r>
      <w:proofErr w:type="spellEnd"/>
      <w:r>
        <w:tab/>
        <w:t>$500.00</w:t>
      </w:r>
    </w:p>
    <w:p w14:paraId="59EDF2C3" w14:textId="77777777" w:rsidR="003605C1" w:rsidRDefault="003605C1" w:rsidP="003605C1">
      <w:pPr>
        <w:pStyle w:val="ClaimItem"/>
        <w:numPr>
          <w:ilvl w:val="0"/>
          <w:numId w:val="26"/>
        </w:numPr>
      </w:pPr>
      <w:r>
        <w:t>Christopher A. Barnum</w:t>
      </w:r>
      <w:r>
        <w:tab/>
        <w:t>$500.00</w:t>
      </w:r>
    </w:p>
    <w:p w14:paraId="188717A8" w14:textId="77777777" w:rsidR="003605C1" w:rsidRDefault="003605C1" w:rsidP="003605C1">
      <w:pPr>
        <w:pStyle w:val="ClaimItem"/>
        <w:numPr>
          <w:ilvl w:val="0"/>
          <w:numId w:val="26"/>
        </w:numPr>
      </w:pPr>
      <w:r>
        <w:t>Kathy Lynn Barr</w:t>
      </w:r>
      <w:r>
        <w:tab/>
        <w:t>$107.00</w:t>
      </w:r>
    </w:p>
    <w:p w14:paraId="11A34254" w14:textId="77777777" w:rsidR="003605C1" w:rsidRDefault="003605C1" w:rsidP="003605C1">
      <w:pPr>
        <w:pStyle w:val="ClaimItem"/>
        <w:numPr>
          <w:ilvl w:val="0"/>
          <w:numId w:val="26"/>
        </w:numPr>
      </w:pPr>
      <w:r>
        <w:t>Cecil Shane Bartram</w:t>
      </w:r>
      <w:r>
        <w:tab/>
        <w:t>$15,000.00</w:t>
      </w:r>
    </w:p>
    <w:p w14:paraId="3F345021" w14:textId="77777777" w:rsidR="003605C1" w:rsidRDefault="003605C1" w:rsidP="003605C1">
      <w:pPr>
        <w:pStyle w:val="ClaimItem"/>
        <w:numPr>
          <w:ilvl w:val="0"/>
          <w:numId w:val="26"/>
        </w:numPr>
      </w:pPr>
      <w:r>
        <w:t>Frank Beck</w:t>
      </w:r>
      <w:r>
        <w:tab/>
        <w:t>$430.24</w:t>
      </w:r>
    </w:p>
    <w:p w14:paraId="54F2E3FE" w14:textId="77777777" w:rsidR="003605C1" w:rsidRDefault="003605C1" w:rsidP="003605C1">
      <w:pPr>
        <w:pStyle w:val="ClaimItem"/>
        <w:numPr>
          <w:ilvl w:val="0"/>
          <w:numId w:val="26"/>
        </w:numPr>
      </w:pPr>
      <w:r>
        <w:t>Amelia Bell and Stacey Bell</w:t>
      </w:r>
      <w:r>
        <w:tab/>
        <w:t>$209.17</w:t>
      </w:r>
    </w:p>
    <w:p w14:paraId="05217798" w14:textId="77777777" w:rsidR="003605C1" w:rsidRDefault="003605C1" w:rsidP="003605C1">
      <w:pPr>
        <w:pStyle w:val="ClaimItem"/>
        <w:numPr>
          <w:ilvl w:val="0"/>
          <w:numId w:val="26"/>
        </w:numPr>
      </w:pPr>
      <w:proofErr w:type="spellStart"/>
      <w:r>
        <w:t>Kendale</w:t>
      </w:r>
      <w:proofErr w:type="spellEnd"/>
      <w:r>
        <w:t xml:space="preserve"> Berry</w:t>
      </w:r>
      <w:r>
        <w:tab/>
        <w:t>$118.76</w:t>
      </w:r>
    </w:p>
    <w:p w14:paraId="6FF5C068" w14:textId="77777777" w:rsidR="003605C1" w:rsidRDefault="003605C1" w:rsidP="003605C1">
      <w:pPr>
        <w:pStyle w:val="ClaimItem"/>
        <w:numPr>
          <w:ilvl w:val="0"/>
          <w:numId w:val="26"/>
        </w:numPr>
      </w:pPr>
      <w:r>
        <w:t>Karen Bewley</w:t>
      </w:r>
      <w:r>
        <w:tab/>
        <w:t>$372.98</w:t>
      </w:r>
    </w:p>
    <w:p w14:paraId="41E34CD8" w14:textId="77777777" w:rsidR="003605C1" w:rsidRDefault="003605C1" w:rsidP="003605C1">
      <w:pPr>
        <w:pStyle w:val="ClaimItem"/>
        <w:numPr>
          <w:ilvl w:val="0"/>
          <w:numId w:val="26"/>
        </w:numPr>
      </w:pPr>
      <w:r>
        <w:t>Kyler D. Bird</w:t>
      </w:r>
      <w:r>
        <w:tab/>
        <w:t>$349.87</w:t>
      </w:r>
    </w:p>
    <w:p w14:paraId="4807C612" w14:textId="77777777" w:rsidR="003605C1" w:rsidRDefault="003605C1" w:rsidP="003605C1">
      <w:pPr>
        <w:pStyle w:val="ClaimItem"/>
        <w:numPr>
          <w:ilvl w:val="0"/>
          <w:numId w:val="26"/>
        </w:numPr>
      </w:pPr>
      <w:r>
        <w:t>Brandi Blackburn</w:t>
      </w:r>
      <w:r>
        <w:tab/>
        <w:t>$197.80</w:t>
      </w:r>
    </w:p>
    <w:p w14:paraId="6D4684F1" w14:textId="77777777" w:rsidR="003605C1" w:rsidRDefault="003605C1" w:rsidP="003605C1">
      <w:pPr>
        <w:pStyle w:val="ClaimItem"/>
        <w:numPr>
          <w:ilvl w:val="0"/>
          <w:numId w:val="26"/>
        </w:numPr>
      </w:pPr>
      <w:r>
        <w:t>Daniel Blake</w:t>
      </w:r>
      <w:r>
        <w:tab/>
        <w:t>$1,187.20</w:t>
      </w:r>
    </w:p>
    <w:p w14:paraId="4566FAAD" w14:textId="77777777" w:rsidR="003605C1" w:rsidRDefault="003605C1" w:rsidP="003605C1">
      <w:pPr>
        <w:pStyle w:val="ClaimItem"/>
        <w:numPr>
          <w:ilvl w:val="0"/>
          <w:numId w:val="26"/>
        </w:numPr>
      </w:pPr>
      <w:r>
        <w:lastRenderedPageBreak/>
        <w:t>Emily Blake and Mark Blake</w:t>
      </w:r>
      <w:r>
        <w:tab/>
        <w:t>$246.66</w:t>
      </w:r>
    </w:p>
    <w:p w14:paraId="1AAB92B2" w14:textId="77777777" w:rsidR="003605C1" w:rsidRDefault="003605C1" w:rsidP="003605C1">
      <w:pPr>
        <w:pStyle w:val="ClaimItem"/>
        <w:numPr>
          <w:ilvl w:val="0"/>
          <w:numId w:val="26"/>
        </w:numPr>
      </w:pPr>
      <w:r>
        <w:t>Loretta Blake, next friend of Sara Queen, a mentally incompetent adult………</w:t>
      </w:r>
    </w:p>
    <w:p w14:paraId="432773F5" w14:textId="77777777" w:rsidR="003605C1" w:rsidRDefault="003605C1" w:rsidP="003605C1">
      <w:pPr>
        <w:pStyle w:val="ClaimItem"/>
        <w:numPr>
          <w:ilvl w:val="0"/>
          <w:numId w:val="26"/>
        </w:numPr>
      </w:pPr>
      <w:r>
        <w:tab/>
        <w:t>$25,000.00</w:t>
      </w:r>
    </w:p>
    <w:p w14:paraId="5B9847CF" w14:textId="77777777" w:rsidR="003605C1" w:rsidRDefault="003605C1" w:rsidP="003605C1">
      <w:pPr>
        <w:pStyle w:val="ClaimItem"/>
        <w:numPr>
          <w:ilvl w:val="0"/>
          <w:numId w:val="26"/>
        </w:numPr>
      </w:pPr>
      <w:r>
        <w:t>Lyndsey Blanco</w:t>
      </w:r>
      <w:r>
        <w:tab/>
        <w:t>$500.00</w:t>
      </w:r>
    </w:p>
    <w:p w14:paraId="7C07A6D0" w14:textId="77777777" w:rsidR="003605C1" w:rsidRDefault="003605C1" w:rsidP="003605C1">
      <w:pPr>
        <w:pStyle w:val="ClaimItem"/>
        <w:numPr>
          <w:ilvl w:val="0"/>
          <w:numId w:val="26"/>
        </w:numPr>
      </w:pPr>
      <w:r>
        <w:t>Gary Blankenship and April Blankenship</w:t>
      </w:r>
      <w:r>
        <w:tab/>
        <w:t>$636.16</w:t>
      </w:r>
    </w:p>
    <w:p w14:paraId="4C9778DD" w14:textId="77777777" w:rsidR="003605C1" w:rsidRDefault="003605C1" w:rsidP="003605C1">
      <w:pPr>
        <w:pStyle w:val="ClaimItem"/>
        <w:numPr>
          <w:ilvl w:val="0"/>
          <w:numId w:val="26"/>
        </w:numPr>
      </w:pPr>
      <w:r>
        <w:t>Bridget Blanton</w:t>
      </w:r>
      <w:r>
        <w:tab/>
        <w:t>$500.00</w:t>
      </w:r>
    </w:p>
    <w:p w14:paraId="6A04A780" w14:textId="77777777" w:rsidR="003605C1" w:rsidRDefault="003605C1" w:rsidP="003605C1">
      <w:pPr>
        <w:pStyle w:val="ClaimItem"/>
        <w:numPr>
          <w:ilvl w:val="0"/>
          <w:numId w:val="26"/>
        </w:numPr>
      </w:pPr>
      <w:r>
        <w:t>Larry A. Blount</w:t>
      </w:r>
      <w:r>
        <w:tab/>
        <w:t>$500.00</w:t>
      </w:r>
    </w:p>
    <w:p w14:paraId="4F9AC4F2" w14:textId="378E56CB" w:rsidR="003605C1" w:rsidRDefault="003605C1" w:rsidP="003605C1">
      <w:pPr>
        <w:pStyle w:val="ClaimItem"/>
        <w:numPr>
          <w:ilvl w:val="0"/>
          <w:numId w:val="26"/>
        </w:numPr>
      </w:pPr>
      <w:r>
        <w:t xml:space="preserve">Kelly </w:t>
      </w:r>
      <w:r w:rsidR="000F7691">
        <w:t xml:space="preserve">C. </w:t>
      </w:r>
      <w:r>
        <w:t>Blunden</w:t>
      </w:r>
      <w:r>
        <w:tab/>
        <w:t>$118.79</w:t>
      </w:r>
    </w:p>
    <w:p w14:paraId="7F8263E2" w14:textId="77777777" w:rsidR="003605C1" w:rsidRDefault="003605C1" w:rsidP="003605C1">
      <w:pPr>
        <w:pStyle w:val="ClaimItem"/>
        <w:numPr>
          <w:ilvl w:val="0"/>
          <w:numId w:val="26"/>
        </w:numPr>
      </w:pPr>
      <w:r>
        <w:t>Robert Boggs II</w:t>
      </w:r>
      <w:r>
        <w:tab/>
        <w:t>$340.49</w:t>
      </w:r>
    </w:p>
    <w:p w14:paraId="483ECB7D" w14:textId="77777777" w:rsidR="003605C1" w:rsidRDefault="003605C1" w:rsidP="003605C1">
      <w:pPr>
        <w:pStyle w:val="ClaimItem"/>
        <w:numPr>
          <w:ilvl w:val="0"/>
          <w:numId w:val="26"/>
        </w:numPr>
      </w:pPr>
      <w:r>
        <w:t xml:space="preserve">William F. </w:t>
      </w:r>
      <w:proofErr w:type="spellStart"/>
      <w:r>
        <w:t>Bolinger</w:t>
      </w:r>
      <w:proofErr w:type="spellEnd"/>
      <w:r>
        <w:t xml:space="preserve"> II.</w:t>
      </w:r>
      <w:r>
        <w:tab/>
        <w:t>$250.00</w:t>
      </w:r>
    </w:p>
    <w:p w14:paraId="2C1153F3" w14:textId="77777777" w:rsidR="003605C1" w:rsidRDefault="003605C1" w:rsidP="003605C1">
      <w:pPr>
        <w:pStyle w:val="ClaimItem"/>
        <w:numPr>
          <w:ilvl w:val="0"/>
          <w:numId w:val="26"/>
        </w:numPr>
      </w:pPr>
      <w:r>
        <w:t xml:space="preserve">Carol L. </w:t>
      </w:r>
      <w:proofErr w:type="spellStart"/>
      <w:r>
        <w:t>Bolyard</w:t>
      </w:r>
      <w:proofErr w:type="spellEnd"/>
      <w:r>
        <w:tab/>
        <w:t>$419.00</w:t>
      </w:r>
    </w:p>
    <w:p w14:paraId="2FCE6D71" w14:textId="77777777" w:rsidR="003605C1" w:rsidRDefault="003605C1" w:rsidP="003605C1">
      <w:pPr>
        <w:pStyle w:val="ClaimItem"/>
        <w:numPr>
          <w:ilvl w:val="0"/>
          <w:numId w:val="26"/>
        </w:numPr>
      </w:pPr>
      <w:r>
        <w:t xml:space="preserve">Philip M. </w:t>
      </w:r>
      <w:proofErr w:type="spellStart"/>
      <w:r>
        <w:t>Bordinat</w:t>
      </w:r>
      <w:proofErr w:type="spellEnd"/>
      <w:r>
        <w:tab/>
        <w:t>$250.00</w:t>
      </w:r>
    </w:p>
    <w:p w14:paraId="1D494B90" w14:textId="77777777" w:rsidR="003605C1" w:rsidRDefault="003605C1" w:rsidP="003605C1">
      <w:pPr>
        <w:pStyle w:val="ClaimItem"/>
        <w:numPr>
          <w:ilvl w:val="0"/>
          <w:numId w:val="26"/>
        </w:numPr>
      </w:pPr>
      <w:r>
        <w:t xml:space="preserve">Ryan </w:t>
      </w:r>
      <w:proofErr w:type="spellStart"/>
      <w:r>
        <w:t>Boso</w:t>
      </w:r>
      <w:proofErr w:type="spellEnd"/>
      <w:r>
        <w:t xml:space="preserve"> and Martha </w:t>
      </w:r>
      <w:proofErr w:type="spellStart"/>
      <w:r>
        <w:t>Boso</w:t>
      </w:r>
      <w:proofErr w:type="spellEnd"/>
      <w:r>
        <w:tab/>
        <w:t>$275.43</w:t>
      </w:r>
    </w:p>
    <w:p w14:paraId="1FE4A00B" w14:textId="77777777" w:rsidR="003605C1" w:rsidRDefault="003605C1" w:rsidP="003605C1">
      <w:pPr>
        <w:pStyle w:val="ClaimItem"/>
        <w:numPr>
          <w:ilvl w:val="0"/>
          <w:numId w:val="26"/>
        </w:numPr>
      </w:pPr>
      <w:r>
        <w:t>Keenen Bowers</w:t>
      </w:r>
      <w:r>
        <w:tab/>
        <w:t>$272.86</w:t>
      </w:r>
    </w:p>
    <w:p w14:paraId="20DC7979" w14:textId="77777777" w:rsidR="003605C1" w:rsidRDefault="003605C1" w:rsidP="003605C1">
      <w:pPr>
        <w:pStyle w:val="ClaimItem"/>
        <w:numPr>
          <w:ilvl w:val="0"/>
          <w:numId w:val="26"/>
        </w:numPr>
      </w:pPr>
      <w:r>
        <w:t>Wendy Bowman and Paul Bowman</w:t>
      </w:r>
      <w:r>
        <w:tab/>
        <w:t>$166.35</w:t>
      </w:r>
    </w:p>
    <w:p w14:paraId="452CE8A1" w14:textId="77777777" w:rsidR="003605C1" w:rsidRDefault="003605C1" w:rsidP="003605C1">
      <w:pPr>
        <w:pStyle w:val="ClaimItem"/>
        <w:numPr>
          <w:ilvl w:val="0"/>
          <w:numId w:val="26"/>
        </w:numPr>
      </w:pPr>
      <w:r>
        <w:t>Richard M. Boyd</w:t>
      </w:r>
      <w:r>
        <w:tab/>
        <w:t>$241.66</w:t>
      </w:r>
    </w:p>
    <w:p w14:paraId="66E541E0" w14:textId="77777777" w:rsidR="003605C1" w:rsidRDefault="003605C1" w:rsidP="003605C1">
      <w:pPr>
        <w:pStyle w:val="ClaimItem"/>
        <w:numPr>
          <w:ilvl w:val="0"/>
          <w:numId w:val="26"/>
        </w:numPr>
      </w:pPr>
      <w:r>
        <w:t>Rhonda June Brant</w:t>
      </w:r>
      <w:r>
        <w:tab/>
        <w:t>$320.45</w:t>
      </w:r>
    </w:p>
    <w:p w14:paraId="041D22F8" w14:textId="77777777" w:rsidR="003605C1" w:rsidRDefault="003605C1" w:rsidP="003605C1">
      <w:pPr>
        <w:pStyle w:val="ClaimItem"/>
        <w:numPr>
          <w:ilvl w:val="0"/>
          <w:numId w:val="26"/>
        </w:numPr>
      </w:pPr>
      <w:r>
        <w:t>Rhonda June Brant</w:t>
      </w:r>
      <w:r>
        <w:tab/>
        <w:t>$320.72</w:t>
      </w:r>
    </w:p>
    <w:p w14:paraId="6CD3297B" w14:textId="77777777" w:rsidR="003605C1" w:rsidRDefault="003605C1" w:rsidP="003605C1">
      <w:pPr>
        <w:pStyle w:val="ClaimItem"/>
        <w:numPr>
          <w:ilvl w:val="0"/>
          <w:numId w:val="26"/>
        </w:numPr>
      </w:pPr>
      <w:r>
        <w:t>Rhonda June Brant</w:t>
      </w:r>
      <w:r>
        <w:tab/>
        <w:t>$403.96</w:t>
      </w:r>
    </w:p>
    <w:p w14:paraId="7BEB4605" w14:textId="77777777" w:rsidR="003605C1" w:rsidRDefault="003605C1" w:rsidP="003605C1">
      <w:pPr>
        <w:pStyle w:val="ClaimItem"/>
        <w:numPr>
          <w:ilvl w:val="0"/>
          <w:numId w:val="26"/>
        </w:numPr>
      </w:pPr>
      <w:r>
        <w:t>Rhonda June Brant</w:t>
      </w:r>
      <w:r>
        <w:tab/>
        <w:t>$393.04</w:t>
      </w:r>
    </w:p>
    <w:p w14:paraId="0BEA3537" w14:textId="77777777" w:rsidR="003605C1" w:rsidRDefault="003605C1" w:rsidP="003605C1">
      <w:pPr>
        <w:pStyle w:val="ClaimItem"/>
        <w:numPr>
          <w:ilvl w:val="0"/>
          <w:numId w:val="26"/>
        </w:numPr>
      </w:pPr>
      <w:r>
        <w:t>Randall S. Brewer</w:t>
      </w:r>
      <w:r>
        <w:tab/>
        <w:t>$1,426.37</w:t>
      </w:r>
    </w:p>
    <w:p w14:paraId="33083B26" w14:textId="77777777" w:rsidR="003605C1" w:rsidRDefault="003605C1" w:rsidP="003605C1">
      <w:pPr>
        <w:pStyle w:val="ClaimItem"/>
        <w:numPr>
          <w:ilvl w:val="0"/>
          <w:numId w:val="26"/>
        </w:numPr>
      </w:pPr>
      <w:r>
        <w:t>Joshua H. Britton and James Britton</w:t>
      </w:r>
      <w:r>
        <w:tab/>
        <w:t>$201.88</w:t>
      </w:r>
    </w:p>
    <w:p w14:paraId="5DD1F52C" w14:textId="77777777" w:rsidR="003605C1" w:rsidRDefault="003605C1" w:rsidP="003605C1">
      <w:pPr>
        <w:pStyle w:val="ClaimItem"/>
        <w:numPr>
          <w:ilvl w:val="0"/>
          <w:numId w:val="26"/>
        </w:numPr>
      </w:pPr>
      <w:r>
        <w:t>James Keith Brock and Ashley Brock</w:t>
      </w:r>
      <w:r>
        <w:tab/>
        <w:t>$119.65</w:t>
      </w:r>
    </w:p>
    <w:p w14:paraId="5AB7870D" w14:textId="77777777" w:rsidR="003605C1" w:rsidRDefault="003605C1" w:rsidP="003605C1">
      <w:pPr>
        <w:pStyle w:val="ClaimItem"/>
        <w:numPr>
          <w:ilvl w:val="0"/>
          <w:numId w:val="26"/>
        </w:numPr>
      </w:pPr>
      <w:r>
        <w:t>John W. Brooks</w:t>
      </w:r>
      <w:r>
        <w:tab/>
        <w:t>$293.00</w:t>
      </w:r>
    </w:p>
    <w:p w14:paraId="4DC4F768" w14:textId="77777777" w:rsidR="003605C1" w:rsidRDefault="003605C1" w:rsidP="003605C1">
      <w:pPr>
        <w:pStyle w:val="ClaimItem"/>
        <w:numPr>
          <w:ilvl w:val="0"/>
          <w:numId w:val="26"/>
        </w:numPr>
      </w:pPr>
      <w:r>
        <w:t>Donald J. Brown</w:t>
      </w:r>
      <w:r>
        <w:tab/>
        <w:t>$416.59</w:t>
      </w:r>
    </w:p>
    <w:p w14:paraId="18542A06" w14:textId="77777777" w:rsidR="003605C1" w:rsidRDefault="003605C1" w:rsidP="003605C1">
      <w:pPr>
        <w:pStyle w:val="ClaimItem"/>
        <w:numPr>
          <w:ilvl w:val="0"/>
          <w:numId w:val="26"/>
        </w:numPr>
      </w:pPr>
      <w:r>
        <w:t>Janet Brown</w:t>
      </w:r>
      <w:r>
        <w:tab/>
        <w:t>$100.00</w:t>
      </w:r>
    </w:p>
    <w:p w14:paraId="6FDCE877" w14:textId="77777777" w:rsidR="003605C1" w:rsidRDefault="003605C1" w:rsidP="003605C1">
      <w:pPr>
        <w:pStyle w:val="ClaimItem"/>
        <w:numPr>
          <w:ilvl w:val="0"/>
          <w:numId w:val="26"/>
        </w:numPr>
      </w:pPr>
      <w:r>
        <w:lastRenderedPageBreak/>
        <w:t>Kelly Buckley</w:t>
      </w:r>
      <w:r>
        <w:tab/>
        <w:t>$660.87</w:t>
      </w:r>
    </w:p>
    <w:p w14:paraId="08CF1798" w14:textId="77777777" w:rsidR="003605C1" w:rsidRDefault="003605C1" w:rsidP="003605C1">
      <w:pPr>
        <w:pStyle w:val="ClaimItem"/>
        <w:numPr>
          <w:ilvl w:val="0"/>
          <w:numId w:val="26"/>
        </w:numPr>
      </w:pPr>
      <w:proofErr w:type="spellStart"/>
      <w:r>
        <w:t>Oather</w:t>
      </w:r>
      <w:proofErr w:type="spellEnd"/>
      <w:r>
        <w:t xml:space="preserve"> Burdette</w:t>
      </w:r>
      <w:r>
        <w:tab/>
        <w:t>$186.45</w:t>
      </w:r>
    </w:p>
    <w:p w14:paraId="0BC8C729" w14:textId="77777777" w:rsidR="003605C1" w:rsidRDefault="003605C1" w:rsidP="003605C1">
      <w:pPr>
        <w:pStyle w:val="ClaimItem"/>
        <w:numPr>
          <w:ilvl w:val="0"/>
          <w:numId w:val="26"/>
        </w:numPr>
      </w:pPr>
      <w:r>
        <w:t>Stephen R. Burdette</w:t>
      </w:r>
      <w:r>
        <w:tab/>
        <w:t>$250.00</w:t>
      </w:r>
    </w:p>
    <w:p w14:paraId="308D386D" w14:textId="77777777" w:rsidR="003605C1" w:rsidRDefault="003605C1" w:rsidP="003605C1">
      <w:pPr>
        <w:pStyle w:val="ClaimItem"/>
        <w:numPr>
          <w:ilvl w:val="0"/>
          <w:numId w:val="26"/>
        </w:numPr>
      </w:pPr>
      <w:r>
        <w:t>Brooklyn Burford and Zachary Horrocks</w:t>
      </w:r>
      <w:r>
        <w:tab/>
        <w:t>$126.90</w:t>
      </w:r>
    </w:p>
    <w:p w14:paraId="34BA80D8" w14:textId="77777777" w:rsidR="003605C1" w:rsidRDefault="003605C1" w:rsidP="003605C1">
      <w:pPr>
        <w:pStyle w:val="ClaimItem"/>
        <w:numPr>
          <w:ilvl w:val="0"/>
          <w:numId w:val="26"/>
        </w:numPr>
      </w:pPr>
      <w:r>
        <w:t>Misty D. Burger and Stacey L. Smith</w:t>
      </w:r>
      <w:r>
        <w:tab/>
        <w:t>$664.83</w:t>
      </w:r>
    </w:p>
    <w:p w14:paraId="71EDB0BD" w14:textId="77777777" w:rsidR="003605C1" w:rsidRDefault="003605C1" w:rsidP="003605C1">
      <w:pPr>
        <w:pStyle w:val="ClaimItem"/>
        <w:numPr>
          <w:ilvl w:val="0"/>
          <w:numId w:val="26"/>
        </w:numPr>
      </w:pPr>
      <w:r>
        <w:t>Lori J. Burgess</w:t>
      </w:r>
      <w:r>
        <w:tab/>
        <w:t>$250.00</w:t>
      </w:r>
    </w:p>
    <w:p w14:paraId="46A22D6F" w14:textId="77777777" w:rsidR="003605C1" w:rsidRDefault="003605C1" w:rsidP="003605C1">
      <w:pPr>
        <w:pStyle w:val="ClaimItem"/>
        <w:numPr>
          <w:ilvl w:val="0"/>
          <w:numId w:val="26"/>
        </w:numPr>
      </w:pPr>
      <w:r>
        <w:t xml:space="preserve">David R. </w:t>
      </w:r>
      <w:proofErr w:type="spellStart"/>
      <w:r>
        <w:t>Burgey</w:t>
      </w:r>
      <w:proofErr w:type="spellEnd"/>
      <w:r>
        <w:t xml:space="preserve"> and Teresa </w:t>
      </w:r>
      <w:proofErr w:type="spellStart"/>
      <w:r>
        <w:t>Burgey</w:t>
      </w:r>
      <w:proofErr w:type="spellEnd"/>
      <w:r>
        <w:tab/>
        <w:t>$385.48</w:t>
      </w:r>
    </w:p>
    <w:p w14:paraId="56B5CF05" w14:textId="77777777" w:rsidR="003605C1" w:rsidRDefault="003605C1" w:rsidP="003605C1">
      <w:pPr>
        <w:pStyle w:val="ClaimItem"/>
        <w:numPr>
          <w:ilvl w:val="0"/>
          <w:numId w:val="26"/>
        </w:numPr>
      </w:pPr>
      <w:r>
        <w:t>Brent M. Burns and Heather L. Burns</w:t>
      </w:r>
      <w:r>
        <w:tab/>
        <w:t>$411.60</w:t>
      </w:r>
    </w:p>
    <w:p w14:paraId="17D3C88A" w14:textId="77777777" w:rsidR="003605C1" w:rsidRDefault="003605C1" w:rsidP="003605C1">
      <w:pPr>
        <w:pStyle w:val="ClaimItem"/>
        <w:numPr>
          <w:ilvl w:val="0"/>
          <w:numId w:val="26"/>
        </w:numPr>
      </w:pPr>
      <w:r>
        <w:t>Jonathan Byrd and Amy Byrd</w:t>
      </w:r>
      <w:r>
        <w:tab/>
        <w:t>$12,000.00</w:t>
      </w:r>
    </w:p>
    <w:p w14:paraId="32C101D1" w14:textId="77777777" w:rsidR="003605C1" w:rsidRDefault="003605C1" w:rsidP="003605C1">
      <w:pPr>
        <w:pStyle w:val="ClaimItem"/>
        <w:numPr>
          <w:ilvl w:val="0"/>
          <w:numId w:val="26"/>
        </w:numPr>
      </w:pPr>
      <w:r>
        <w:t>Keith Cameron</w:t>
      </w:r>
      <w:r>
        <w:tab/>
        <w:t>$1,000.00</w:t>
      </w:r>
    </w:p>
    <w:p w14:paraId="316F84CB" w14:textId="77777777" w:rsidR="003605C1" w:rsidRDefault="003605C1" w:rsidP="003605C1">
      <w:pPr>
        <w:pStyle w:val="ClaimItem"/>
        <w:numPr>
          <w:ilvl w:val="0"/>
          <w:numId w:val="26"/>
        </w:numPr>
      </w:pPr>
      <w:r>
        <w:t>Jessica M. Campbell</w:t>
      </w:r>
      <w:r>
        <w:tab/>
        <w:t>$509.44</w:t>
      </w:r>
    </w:p>
    <w:p w14:paraId="1E463FBB" w14:textId="77777777" w:rsidR="003605C1" w:rsidRDefault="003605C1" w:rsidP="003605C1">
      <w:pPr>
        <w:pStyle w:val="ClaimItem"/>
        <w:numPr>
          <w:ilvl w:val="0"/>
          <w:numId w:val="26"/>
        </w:numPr>
      </w:pPr>
      <w:r>
        <w:t>Kenneth Campbell</w:t>
      </w:r>
      <w:r>
        <w:tab/>
        <w:t>$466.54</w:t>
      </w:r>
    </w:p>
    <w:p w14:paraId="0807B690" w14:textId="77777777" w:rsidR="003605C1" w:rsidRDefault="003605C1" w:rsidP="003605C1">
      <w:pPr>
        <w:pStyle w:val="ClaimItem"/>
        <w:numPr>
          <w:ilvl w:val="0"/>
          <w:numId w:val="26"/>
        </w:numPr>
      </w:pPr>
      <w:r>
        <w:t>Tammy Campbell and Arlie Campbell</w:t>
      </w:r>
      <w:r>
        <w:tab/>
        <w:t>$151.57</w:t>
      </w:r>
    </w:p>
    <w:p w14:paraId="2AF36CAF" w14:textId="77777777" w:rsidR="003605C1" w:rsidRDefault="003605C1" w:rsidP="003605C1">
      <w:pPr>
        <w:pStyle w:val="ClaimItem"/>
        <w:numPr>
          <w:ilvl w:val="0"/>
          <w:numId w:val="26"/>
        </w:numPr>
      </w:pPr>
      <w:r>
        <w:t>Tammy Campbell and Arlie Campbell</w:t>
      </w:r>
      <w:r>
        <w:tab/>
        <w:t>$186.99</w:t>
      </w:r>
    </w:p>
    <w:p w14:paraId="579D3C28" w14:textId="77777777" w:rsidR="003605C1" w:rsidRDefault="003605C1" w:rsidP="003605C1">
      <w:pPr>
        <w:pStyle w:val="ClaimItem"/>
        <w:numPr>
          <w:ilvl w:val="0"/>
          <w:numId w:val="26"/>
        </w:numPr>
      </w:pPr>
      <w:r>
        <w:t>Mariah Carr</w:t>
      </w:r>
      <w:r>
        <w:tab/>
        <w:t>$326.35</w:t>
      </w:r>
    </w:p>
    <w:p w14:paraId="4619A86B" w14:textId="77777777" w:rsidR="003605C1" w:rsidRDefault="003605C1" w:rsidP="003605C1">
      <w:pPr>
        <w:pStyle w:val="ClaimItem"/>
        <w:numPr>
          <w:ilvl w:val="0"/>
          <w:numId w:val="26"/>
        </w:numPr>
      </w:pPr>
      <w:r>
        <w:t>Andy Carte</w:t>
      </w:r>
      <w:r>
        <w:tab/>
        <w:t>$181.54</w:t>
      </w:r>
    </w:p>
    <w:p w14:paraId="615EDB33" w14:textId="77777777" w:rsidR="003605C1" w:rsidRDefault="003605C1" w:rsidP="003605C1">
      <w:pPr>
        <w:pStyle w:val="ClaimItem"/>
        <w:numPr>
          <w:ilvl w:val="0"/>
          <w:numId w:val="26"/>
        </w:numPr>
      </w:pPr>
      <w:r>
        <w:t xml:space="preserve">Megan </w:t>
      </w:r>
      <w:proofErr w:type="spellStart"/>
      <w:r>
        <w:t>Casner</w:t>
      </w:r>
      <w:proofErr w:type="spellEnd"/>
      <w:r>
        <w:tab/>
        <w:t>$286.74</w:t>
      </w:r>
    </w:p>
    <w:p w14:paraId="0F0C1490" w14:textId="77777777" w:rsidR="003605C1" w:rsidRDefault="003605C1" w:rsidP="003605C1">
      <w:pPr>
        <w:pStyle w:val="ClaimItem"/>
        <w:numPr>
          <w:ilvl w:val="0"/>
          <w:numId w:val="26"/>
        </w:numPr>
      </w:pPr>
      <w:r>
        <w:t>Ralph Caudill and Kimberly Caudill</w:t>
      </w:r>
      <w:r>
        <w:tab/>
        <w:t>$263.95</w:t>
      </w:r>
    </w:p>
    <w:p w14:paraId="5D7D9467" w14:textId="77777777" w:rsidR="003605C1" w:rsidRDefault="003605C1" w:rsidP="003605C1">
      <w:pPr>
        <w:pStyle w:val="ClaimItem"/>
        <w:numPr>
          <w:ilvl w:val="0"/>
          <w:numId w:val="26"/>
        </w:numPr>
      </w:pPr>
      <w:r>
        <w:t>Grace Chaffins.</w:t>
      </w:r>
      <w:r>
        <w:tab/>
        <w:t>$500.00</w:t>
      </w:r>
    </w:p>
    <w:p w14:paraId="35B3272F" w14:textId="77777777" w:rsidR="003605C1" w:rsidRDefault="003605C1" w:rsidP="003605C1">
      <w:pPr>
        <w:pStyle w:val="ClaimItem"/>
        <w:numPr>
          <w:ilvl w:val="0"/>
          <w:numId w:val="26"/>
        </w:numPr>
      </w:pPr>
      <w:r>
        <w:t xml:space="preserve">Teresa </w:t>
      </w:r>
      <w:proofErr w:type="spellStart"/>
      <w:r>
        <w:t>Chidester</w:t>
      </w:r>
      <w:proofErr w:type="spellEnd"/>
      <w:r>
        <w:tab/>
        <w:t>$500.00</w:t>
      </w:r>
    </w:p>
    <w:p w14:paraId="34F301E7" w14:textId="77777777" w:rsidR="003605C1" w:rsidRDefault="003605C1" w:rsidP="003605C1">
      <w:pPr>
        <w:pStyle w:val="ClaimItem"/>
        <w:numPr>
          <w:ilvl w:val="0"/>
          <w:numId w:val="26"/>
        </w:numPr>
      </w:pPr>
      <w:r>
        <w:t>Kodi Cochran and Carley Cochran</w:t>
      </w:r>
      <w:r>
        <w:tab/>
        <w:t>$749.89</w:t>
      </w:r>
    </w:p>
    <w:p w14:paraId="699CCDDD" w14:textId="77777777" w:rsidR="003605C1" w:rsidRDefault="003605C1" w:rsidP="003605C1">
      <w:pPr>
        <w:pStyle w:val="ClaimItem"/>
        <w:numPr>
          <w:ilvl w:val="0"/>
          <w:numId w:val="26"/>
        </w:numPr>
      </w:pPr>
      <w:r>
        <w:t>Michael Coen</w:t>
      </w:r>
      <w:r>
        <w:tab/>
        <w:t>$219.19</w:t>
      </w:r>
    </w:p>
    <w:p w14:paraId="3F92740C" w14:textId="77777777" w:rsidR="003605C1" w:rsidRDefault="003605C1" w:rsidP="003605C1">
      <w:pPr>
        <w:pStyle w:val="ClaimItem"/>
        <w:numPr>
          <w:ilvl w:val="0"/>
          <w:numId w:val="26"/>
        </w:numPr>
      </w:pPr>
      <w:r>
        <w:t>Courtney Coleman.</w:t>
      </w:r>
      <w:r>
        <w:tab/>
        <w:t>$138.00</w:t>
      </w:r>
    </w:p>
    <w:p w14:paraId="707AC540" w14:textId="77777777" w:rsidR="003605C1" w:rsidRDefault="003605C1" w:rsidP="003605C1">
      <w:pPr>
        <w:pStyle w:val="ClaimItem"/>
        <w:numPr>
          <w:ilvl w:val="0"/>
          <w:numId w:val="26"/>
        </w:numPr>
      </w:pPr>
      <w:r>
        <w:t>Shane Coleman and Beth Coleman</w:t>
      </w:r>
      <w:r>
        <w:tab/>
        <w:t>$105.00</w:t>
      </w:r>
    </w:p>
    <w:p w14:paraId="30EE20BC" w14:textId="77777777" w:rsidR="003605C1" w:rsidRDefault="003605C1" w:rsidP="003605C1">
      <w:pPr>
        <w:pStyle w:val="ClaimItem"/>
        <w:numPr>
          <w:ilvl w:val="0"/>
          <w:numId w:val="26"/>
        </w:numPr>
      </w:pPr>
      <w:r>
        <w:t>Christina Colombo and Colin Colombo</w:t>
      </w:r>
      <w:r>
        <w:tab/>
        <w:t>$250.00</w:t>
      </w:r>
    </w:p>
    <w:p w14:paraId="3A6AA922" w14:textId="77777777" w:rsidR="003605C1" w:rsidRDefault="003605C1" w:rsidP="003605C1">
      <w:pPr>
        <w:pStyle w:val="ClaimItem"/>
        <w:numPr>
          <w:ilvl w:val="0"/>
          <w:numId w:val="26"/>
        </w:numPr>
      </w:pPr>
      <w:r>
        <w:t>John B. Conrad</w:t>
      </w:r>
      <w:r>
        <w:tab/>
        <w:t>$500.00</w:t>
      </w:r>
    </w:p>
    <w:p w14:paraId="28E75937" w14:textId="77777777" w:rsidR="003605C1" w:rsidRDefault="003605C1" w:rsidP="003605C1">
      <w:pPr>
        <w:pStyle w:val="ClaimItem"/>
        <w:numPr>
          <w:ilvl w:val="0"/>
          <w:numId w:val="26"/>
        </w:numPr>
      </w:pPr>
      <w:r>
        <w:lastRenderedPageBreak/>
        <w:t>Melissa Cooper</w:t>
      </w:r>
      <w:r>
        <w:tab/>
        <w:t>$500.00</w:t>
      </w:r>
    </w:p>
    <w:p w14:paraId="4E5660FB" w14:textId="77777777" w:rsidR="003605C1" w:rsidRDefault="003605C1" w:rsidP="003605C1">
      <w:pPr>
        <w:pStyle w:val="ClaimItem"/>
        <w:numPr>
          <w:ilvl w:val="0"/>
          <w:numId w:val="26"/>
        </w:numPr>
      </w:pPr>
      <w:r>
        <w:t>Karen L. Coria</w:t>
      </w:r>
      <w:r>
        <w:tab/>
        <w:t>$280.96</w:t>
      </w:r>
    </w:p>
    <w:p w14:paraId="62D35A65" w14:textId="77777777" w:rsidR="003605C1" w:rsidRDefault="003605C1" w:rsidP="003605C1">
      <w:pPr>
        <w:pStyle w:val="ClaimItem"/>
        <w:numPr>
          <w:ilvl w:val="0"/>
          <w:numId w:val="26"/>
        </w:numPr>
      </w:pPr>
      <w:r>
        <w:t xml:space="preserve">Jeff </w:t>
      </w:r>
      <w:proofErr w:type="spellStart"/>
      <w:r>
        <w:t>Corra</w:t>
      </w:r>
      <w:proofErr w:type="spellEnd"/>
      <w:r>
        <w:tab/>
        <w:t>$5,000.00</w:t>
      </w:r>
    </w:p>
    <w:p w14:paraId="613FAD08" w14:textId="77777777" w:rsidR="003605C1" w:rsidRDefault="003605C1" w:rsidP="003605C1">
      <w:pPr>
        <w:pStyle w:val="ClaimItem"/>
        <w:numPr>
          <w:ilvl w:val="0"/>
          <w:numId w:val="26"/>
        </w:numPr>
      </w:pPr>
      <w:r>
        <w:t>Marisa Correa</w:t>
      </w:r>
      <w:r>
        <w:tab/>
        <w:t>$500.00</w:t>
      </w:r>
    </w:p>
    <w:p w14:paraId="62DDEBAA" w14:textId="77777777" w:rsidR="003605C1" w:rsidRDefault="003605C1" w:rsidP="003605C1">
      <w:pPr>
        <w:pStyle w:val="ClaimItem"/>
        <w:numPr>
          <w:ilvl w:val="0"/>
          <w:numId w:val="26"/>
        </w:numPr>
      </w:pPr>
      <w:r>
        <w:t>Lynn D. Corrie</w:t>
      </w:r>
      <w:r>
        <w:tab/>
        <w:t>$493.25</w:t>
      </w:r>
    </w:p>
    <w:p w14:paraId="76A6B7D7" w14:textId="77777777" w:rsidR="003605C1" w:rsidRDefault="003605C1" w:rsidP="003605C1">
      <w:pPr>
        <w:pStyle w:val="ClaimItem"/>
        <w:numPr>
          <w:ilvl w:val="0"/>
          <w:numId w:val="26"/>
        </w:numPr>
      </w:pPr>
      <w:r>
        <w:t>Robert Cousins</w:t>
      </w:r>
      <w:r>
        <w:tab/>
        <w:t>$180.07</w:t>
      </w:r>
    </w:p>
    <w:p w14:paraId="74E7A033" w14:textId="77777777" w:rsidR="003605C1" w:rsidRDefault="003605C1" w:rsidP="003605C1">
      <w:pPr>
        <w:pStyle w:val="ClaimItem"/>
        <w:numPr>
          <w:ilvl w:val="0"/>
          <w:numId w:val="26"/>
        </w:numPr>
      </w:pPr>
      <w:r>
        <w:t>Allen Cox</w:t>
      </w:r>
      <w:r>
        <w:tab/>
        <w:t>$364.51</w:t>
      </w:r>
    </w:p>
    <w:p w14:paraId="74F9B059" w14:textId="77777777" w:rsidR="003605C1" w:rsidRDefault="003605C1" w:rsidP="003605C1">
      <w:pPr>
        <w:pStyle w:val="ClaimItem"/>
        <w:numPr>
          <w:ilvl w:val="0"/>
          <w:numId w:val="26"/>
        </w:numPr>
      </w:pPr>
      <w:r>
        <w:t>Katherine Crowe and Phyllis J. Tomblin</w:t>
      </w:r>
      <w:r>
        <w:tab/>
        <w:t>$635.55</w:t>
      </w:r>
    </w:p>
    <w:p w14:paraId="29EF2EDC" w14:textId="77777777" w:rsidR="003605C1" w:rsidRDefault="003605C1" w:rsidP="003605C1">
      <w:pPr>
        <w:pStyle w:val="ClaimItem"/>
        <w:numPr>
          <w:ilvl w:val="0"/>
          <w:numId w:val="26"/>
        </w:numPr>
      </w:pPr>
      <w:r>
        <w:t xml:space="preserve">Terry G. </w:t>
      </w:r>
      <w:proofErr w:type="spellStart"/>
      <w:r>
        <w:t>Crowl</w:t>
      </w:r>
      <w:proofErr w:type="spellEnd"/>
      <w:r>
        <w:tab/>
        <w:t>$229.00</w:t>
      </w:r>
    </w:p>
    <w:p w14:paraId="57E57062" w14:textId="0FD279F8" w:rsidR="003605C1" w:rsidRDefault="003605C1" w:rsidP="003605C1">
      <w:pPr>
        <w:pStyle w:val="ClaimItem"/>
        <w:numPr>
          <w:ilvl w:val="0"/>
          <w:numId w:val="26"/>
        </w:numPr>
      </w:pPr>
      <w:r>
        <w:t>Donn Cyrus</w:t>
      </w:r>
      <w:r>
        <w:tab/>
        <w:t>$103.79</w:t>
      </w:r>
    </w:p>
    <w:p w14:paraId="18153DDD" w14:textId="77777777" w:rsidR="003605C1" w:rsidRDefault="003605C1" w:rsidP="003605C1">
      <w:pPr>
        <w:pStyle w:val="ClaimItem"/>
        <w:numPr>
          <w:ilvl w:val="0"/>
          <w:numId w:val="26"/>
        </w:numPr>
      </w:pPr>
      <w:r>
        <w:t>Robert Dahl and Donna Dahl</w:t>
      </w:r>
      <w:r>
        <w:tab/>
        <w:t>$500.00</w:t>
      </w:r>
    </w:p>
    <w:p w14:paraId="01F30E19" w14:textId="77777777" w:rsidR="003605C1" w:rsidRDefault="003605C1" w:rsidP="003605C1">
      <w:pPr>
        <w:pStyle w:val="ClaimItem"/>
        <w:numPr>
          <w:ilvl w:val="0"/>
          <w:numId w:val="26"/>
        </w:numPr>
      </w:pPr>
      <w:r>
        <w:t>Jesse Daniel and Michelle Daniel</w:t>
      </w:r>
      <w:r>
        <w:tab/>
        <w:t>$500.00</w:t>
      </w:r>
    </w:p>
    <w:p w14:paraId="64707B25" w14:textId="77777777" w:rsidR="003605C1" w:rsidRDefault="003605C1" w:rsidP="003605C1">
      <w:pPr>
        <w:pStyle w:val="ClaimItem"/>
        <w:numPr>
          <w:ilvl w:val="0"/>
          <w:numId w:val="26"/>
        </w:numPr>
      </w:pPr>
      <w:r>
        <w:t>Lora L. Daniel and Charles Richard Daniel, Jr.</w:t>
      </w:r>
      <w:r>
        <w:tab/>
        <w:t>$201.11</w:t>
      </w:r>
    </w:p>
    <w:p w14:paraId="4A311EC6" w14:textId="77777777" w:rsidR="003605C1" w:rsidRDefault="003605C1" w:rsidP="003605C1">
      <w:pPr>
        <w:pStyle w:val="ClaimItem"/>
        <w:numPr>
          <w:ilvl w:val="0"/>
          <w:numId w:val="26"/>
        </w:numPr>
      </w:pPr>
      <w:r>
        <w:t>Kathryn Daniels</w:t>
      </w:r>
      <w:r>
        <w:tab/>
        <w:t>$227.93</w:t>
      </w:r>
    </w:p>
    <w:p w14:paraId="597664B9" w14:textId="77777777" w:rsidR="003605C1" w:rsidRDefault="003605C1" w:rsidP="003605C1">
      <w:pPr>
        <w:pStyle w:val="ClaimItem"/>
        <w:numPr>
          <w:ilvl w:val="0"/>
          <w:numId w:val="26"/>
        </w:numPr>
      </w:pPr>
      <w:r>
        <w:t>Maureen David</w:t>
      </w:r>
      <w:r>
        <w:tab/>
        <w:t>$120,450.00</w:t>
      </w:r>
    </w:p>
    <w:p w14:paraId="2E030265" w14:textId="77777777" w:rsidR="003605C1" w:rsidRDefault="003605C1" w:rsidP="003605C1">
      <w:pPr>
        <w:pStyle w:val="ClaimItem"/>
        <w:numPr>
          <w:ilvl w:val="0"/>
          <w:numId w:val="26"/>
        </w:numPr>
      </w:pPr>
      <w:r>
        <w:t>David B. Davis</w:t>
      </w:r>
      <w:r>
        <w:tab/>
        <w:t>$145.00</w:t>
      </w:r>
    </w:p>
    <w:p w14:paraId="447FB9D4" w14:textId="77777777" w:rsidR="003605C1" w:rsidRDefault="003605C1" w:rsidP="003605C1">
      <w:pPr>
        <w:pStyle w:val="ClaimItem"/>
        <w:numPr>
          <w:ilvl w:val="0"/>
          <w:numId w:val="26"/>
        </w:numPr>
      </w:pPr>
      <w:r>
        <w:t>Paul Davis, Jr.</w:t>
      </w:r>
      <w:r>
        <w:tab/>
        <w:t>$235.27</w:t>
      </w:r>
    </w:p>
    <w:p w14:paraId="7308CB63" w14:textId="77777777" w:rsidR="003605C1" w:rsidRDefault="003605C1" w:rsidP="003605C1">
      <w:pPr>
        <w:pStyle w:val="ClaimItem"/>
        <w:numPr>
          <w:ilvl w:val="0"/>
          <w:numId w:val="26"/>
        </w:numPr>
      </w:pPr>
      <w:r>
        <w:t>Paul Davis, Jr.</w:t>
      </w:r>
      <w:r>
        <w:tab/>
        <w:t>$203.63</w:t>
      </w:r>
    </w:p>
    <w:p w14:paraId="336F78D8" w14:textId="77777777" w:rsidR="003605C1" w:rsidRDefault="003605C1" w:rsidP="003605C1">
      <w:pPr>
        <w:pStyle w:val="ClaimItem"/>
        <w:numPr>
          <w:ilvl w:val="0"/>
          <w:numId w:val="26"/>
        </w:numPr>
      </w:pPr>
      <w:r>
        <w:t>Tamara E. Davis and Robert Davis</w:t>
      </w:r>
      <w:r>
        <w:tab/>
        <w:t>$4,130.00</w:t>
      </w:r>
    </w:p>
    <w:p w14:paraId="567BD541" w14:textId="77777777" w:rsidR="003605C1" w:rsidRDefault="003605C1" w:rsidP="003605C1">
      <w:pPr>
        <w:pStyle w:val="ClaimItem"/>
        <w:numPr>
          <w:ilvl w:val="0"/>
          <w:numId w:val="26"/>
        </w:numPr>
      </w:pPr>
      <w:r>
        <w:t>Rodney DeBerry</w:t>
      </w:r>
      <w:r>
        <w:tab/>
        <w:t>$300.00</w:t>
      </w:r>
    </w:p>
    <w:p w14:paraId="67B0EFD5" w14:textId="77777777" w:rsidR="003605C1" w:rsidRDefault="003605C1" w:rsidP="003605C1">
      <w:pPr>
        <w:pStyle w:val="ClaimItem"/>
        <w:numPr>
          <w:ilvl w:val="0"/>
          <w:numId w:val="26"/>
        </w:numPr>
      </w:pPr>
      <w:r>
        <w:t>Joshua M. Delaney and Cassie Delaney</w:t>
      </w:r>
      <w:r>
        <w:tab/>
        <w:t>$260.01</w:t>
      </w:r>
    </w:p>
    <w:p w14:paraId="09EDBAB0" w14:textId="77777777" w:rsidR="003605C1" w:rsidRDefault="003605C1" w:rsidP="003605C1">
      <w:pPr>
        <w:pStyle w:val="ClaimItem"/>
        <w:numPr>
          <w:ilvl w:val="0"/>
          <w:numId w:val="26"/>
        </w:numPr>
      </w:pPr>
      <w:r>
        <w:t>Stacia DeMoss</w:t>
      </w:r>
      <w:r>
        <w:tab/>
        <w:t>$1,000.00</w:t>
      </w:r>
    </w:p>
    <w:p w14:paraId="001FB288" w14:textId="77777777" w:rsidR="003605C1" w:rsidRDefault="003605C1" w:rsidP="003605C1">
      <w:pPr>
        <w:pStyle w:val="ClaimItem"/>
        <w:numPr>
          <w:ilvl w:val="0"/>
          <w:numId w:val="26"/>
        </w:numPr>
      </w:pPr>
      <w:r>
        <w:t>Kiran Devaraj</w:t>
      </w:r>
      <w:r>
        <w:tab/>
        <w:t>$1,000.00</w:t>
      </w:r>
    </w:p>
    <w:p w14:paraId="5B10AE8C" w14:textId="77777777" w:rsidR="003605C1" w:rsidRDefault="003605C1" w:rsidP="003605C1">
      <w:pPr>
        <w:pStyle w:val="ClaimItem"/>
        <w:numPr>
          <w:ilvl w:val="0"/>
          <w:numId w:val="26"/>
        </w:numPr>
      </w:pPr>
      <w:r>
        <w:t xml:space="preserve">Jennings </w:t>
      </w:r>
      <w:proofErr w:type="spellStart"/>
      <w:r>
        <w:t>Dingess</w:t>
      </w:r>
      <w:proofErr w:type="spellEnd"/>
      <w:r>
        <w:t xml:space="preserve"> II</w:t>
      </w:r>
      <w:r>
        <w:tab/>
        <w:t>$219.37</w:t>
      </w:r>
    </w:p>
    <w:p w14:paraId="2A0511F8" w14:textId="77777777" w:rsidR="003605C1" w:rsidRDefault="003605C1" w:rsidP="003605C1">
      <w:pPr>
        <w:pStyle w:val="ClaimItem"/>
        <w:numPr>
          <w:ilvl w:val="0"/>
          <w:numId w:val="26"/>
        </w:numPr>
      </w:pPr>
      <w:r>
        <w:t>Denise Dix and David Dix</w:t>
      </w:r>
      <w:r>
        <w:tab/>
        <w:t>$164.24</w:t>
      </w:r>
    </w:p>
    <w:p w14:paraId="1F8F288B" w14:textId="77777777" w:rsidR="003605C1" w:rsidRDefault="003605C1" w:rsidP="003605C1">
      <w:pPr>
        <w:pStyle w:val="ClaimItem"/>
        <w:numPr>
          <w:ilvl w:val="0"/>
          <w:numId w:val="26"/>
        </w:numPr>
      </w:pPr>
      <w:r>
        <w:t>Daniel Doss</w:t>
      </w:r>
      <w:r>
        <w:tab/>
        <w:t>$500.00</w:t>
      </w:r>
    </w:p>
    <w:p w14:paraId="521320FB" w14:textId="77777777" w:rsidR="003605C1" w:rsidRDefault="003605C1" w:rsidP="003605C1">
      <w:pPr>
        <w:pStyle w:val="ClaimItem"/>
        <w:numPr>
          <w:ilvl w:val="0"/>
          <w:numId w:val="26"/>
        </w:numPr>
      </w:pPr>
      <w:r>
        <w:lastRenderedPageBreak/>
        <w:t>Kyle Draper</w:t>
      </w:r>
      <w:r>
        <w:tab/>
        <w:t>$500.00</w:t>
      </w:r>
    </w:p>
    <w:p w14:paraId="42E517C6" w14:textId="77777777" w:rsidR="003605C1" w:rsidRDefault="003605C1" w:rsidP="003605C1">
      <w:pPr>
        <w:pStyle w:val="ClaimItem"/>
        <w:numPr>
          <w:ilvl w:val="0"/>
          <w:numId w:val="26"/>
        </w:numPr>
      </w:pPr>
      <w:r>
        <w:t>Elizabeth K. Dutchess</w:t>
      </w:r>
      <w:r>
        <w:tab/>
        <w:t>$271.29</w:t>
      </w:r>
    </w:p>
    <w:p w14:paraId="69CDD18E" w14:textId="77777777" w:rsidR="003605C1" w:rsidRDefault="003605C1" w:rsidP="003605C1">
      <w:pPr>
        <w:pStyle w:val="ClaimItem"/>
        <w:numPr>
          <w:ilvl w:val="0"/>
          <w:numId w:val="26"/>
        </w:numPr>
      </w:pPr>
      <w:r>
        <w:t>East Wood Volunteer Fire Department, Inc.</w:t>
      </w:r>
      <w:r>
        <w:tab/>
        <w:t>$426.24</w:t>
      </w:r>
    </w:p>
    <w:p w14:paraId="17ED317F" w14:textId="77777777" w:rsidR="003605C1" w:rsidRDefault="003605C1" w:rsidP="003605C1">
      <w:pPr>
        <w:pStyle w:val="ClaimItem"/>
        <w:numPr>
          <w:ilvl w:val="0"/>
          <w:numId w:val="26"/>
        </w:numPr>
      </w:pPr>
      <w:r>
        <w:t>Teena Edmonds</w:t>
      </w:r>
      <w:r>
        <w:tab/>
        <w:t>$77.38</w:t>
      </w:r>
    </w:p>
    <w:p w14:paraId="019080C0" w14:textId="77777777" w:rsidR="003605C1" w:rsidRDefault="003605C1" w:rsidP="003605C1">
      <w:pPr>
        <w:pStyle w:val="ClaimItem"/>
        <w:numPr>
          <w:ilvl w:val="0"/>
          <w:numId w:val="26"/>
        </w:numPr>
      </w:pPr>
      <w:r>
        <w:t>William R. Ellis and Carol S. Ellis</w:t>
      </w:r>
      <w:r>
        <w:tab/>
        <w:t>$345.34</w:t>
      </w:r>
    </w:p>
    <w:p w14:paraId="1FA7EE4A" w14:textId="77777777" w:rsidR="003605C1" w:rsidRDefault="003605C1" w:rsidP="003605C1">
      <w:pPr>
        <w:pStyle w:val="ClaimItem"/>
        <w:numPr>
          <w:ilvl w:val="0"/>
          <w:numId w:val="26"/>
        </w:numPr>
      </w:pPr>
      <w:r>
        <w:t xml:space="preserve">Lawrence </w:t>
      </w:r>
      <w:proofErr w:type="spellStart"/>
      <w:r>
        <w:t>Eshenaur</w:t>
      </w:r>
      <w:proofErr w:type="spellEnd"/>
      <w:r>
        <w:t xml:space="preserve"> and Joyce </w:t>
      </w:r>
      <w:proofErr w:type="spellStart"/>
      <w:r>
        <w:t>Eshenaur</w:t>
      </w:r>
      <w:proofErr w:type="spellEnd"/>
      <w:r>
        <w:tab/>
        <w:t>$225.00</w:t>
      </w:r>
    </w:p>
    <w:p w14:paraId="086D4AA1" w14:textId="77777777" w:rsidR="003605C1" w:rsidRDefault="003605C1" w:rsidP="003605C1">
      <w:pPr>
        <w:pStyle w:val="ClaimItem"/>
        <w:numPr>
          <w:ilvl w:val="0"/>
          <w:numId w:val="26"/>
        </w:numPr>
      </w:pPr>
      <w:r>
        <w:t>James E. Farley</w:t>
      </w:r>
      <w:r>
        <w:tab/>
        <w:t>$242.40</w:t>
      </w:r>
    </w:p>
    <w:p w14:paraId="63D4B4E0" w14:textId="77777777" w:rsidR="003605C1" w:rsidRDefault="003605C1" w:rsidP="003605C1">
      <w:pPr>
        <w:pStyle w:val="ClaimItem"/>
        <w:numPr>
          <w:ilvl w:val="0"/>
          <w:numId w:val="26"/>
        </w:numPr>
      </w:pPr>
      <w:r>
        <w:t>Stacy L. Feather and Jordan L. Feather</w:t>
      </w:r>
      <w:r>
        <w:tab/>
        <w:t>$500.00</w:t>
      </w:r>
    </w:p>
    <w:p w14:paraId="722BE846" w14:textId="77777777" w:rsidR="003605C1" w:rsidRDefault="003605C1" w:rsidP="003605C1">
      <w:pPr>
        <w:pStyle w:val="ClaimItem"/>
        <w:numPr>
          <w:ilvl w:val="0"/>
          <w:numId w:val="26"/>
        </w:numPr>
      </w:pPr>
      <w:r>
        <w:t xml:space="preserve">David </w:t>
      </w:r>
      <w:proofErr w:type="spellStart"/>
      <w:r>
        <w:t>Fillingham</w:t>
      </w:r>
      <w:proofErr w:type="spellEnd"/>
      <w:r>
        <w:tab/>
        <w:t>$228.96</w:t>
      </w:r>
    </w:p>
    <w:p w14:paraId="197AC75C" w14:textId="77777777" w:rsidR="003605C1" w:rsidRDefault="003605C1" w:rsidP="003605C1">
      <w:pPr>
        <w:pStyle w:val="ClaimItem"/>
        <w:numPr>
          <w:ilvl w:val="0"/>
          <w:numId w:val="26"/>
        </w:numPr>
      </w:pPr>
      <w:r>
        <w:t>John Finland and Colleen Finland</w:t>
      </w:r>
      <w:r>
        <w:tab/>
        <w:t>$1,473.75</w:t>
      </w:r>
    </w:p>
    <w:p w14:paraId="163EC6B4" w14:textId="77777777" w:rsidR="003605C1" w:rsidRDefault="003605C1" w:rsidP="003605C1">
      <w:pPr>
        <w:pStyle w:val="ClaimItem"/>
        <w:numPr>
          <w:ilvl w:val="0"/>
          <w:numId w:val="26"/>
        </w:numPr>
      </w:pPr>
      <w:r>
        <w:t>Joseph Finley</w:t>
      </w:r>
      <w:r>
        <w:tab/>
        <w:t>$2,180.86</w:t>
      </w:r>
    </w:p>
    <w:p w14:paraId="0159964D" w14:textId="77777777" w:rsidR="003605C1" w:rsidRDefault="003605C1" w:rsidP="003605C1">
      <w:pPr>
        <w:pStyle w:val="ClaimItem"/>
        <w:numPr>
          <w:ilvl w:val="0"/>
          <w:numId w:val="26"/>
        </w:numPr>
      </w:pPr>
      <w:r>
        <w:t>Kelly J. Fitzsimmons</w:t>
      </w:r>
      <w:r>
        <w:tab/>
        <w:t>$1,143.04</w:t>
      </w:r>
    </w:p>
    <w:p w14:paraId="64E7B035" w14:textId="77777777" w:rsidR="003605C1" w:rsidRDefault="003605C1" w:rsidP="003605C1">
      <w:pPr>
        <w:pStyle w:val="ClaimItem"/>
        <w:numPr>
          <w:ilvl w:val="0"/>
          <w:numId w:val="26"/>
        </w:numPr>
      </w:pPr>
      <w:r>
        <w:t>Amy Fleming and Christopher Fleming</w:t>
      </w:r>
      <w:r>
        <w:tab/>
        <w:t>$500.00</w:t>
      </w:r>
    </w:p>
    <w:p w14:paraId="275FCFDA" w14:textId="77777777" w:rsidR="003605C1" w:rsidRDefault="003605C1" w:rsidP="003605C1">
      <w:pPr>
        <w:pStyle w:val="ClaimItem"/>
        <w:numPr>
          <w:ilvl w:val="0"/>
          <w:numId w:val="26"/>
        </w:numPr>
      </w:pPr>
      <w:r>
        <w:t>Robert Fluharty and Janet Fluharty</w:t>
      </w:r>
      <w:r>
        <w:tab/>
        <w:t>$186.55</w:t>
      </w:r>
    </w:p>
    <w:p w14:paraId="21B5A109" w14:textId="77777777" w:rsidR="003605C1" w:rsidRDefault="003605C1" w:rsidP="003605C1">
      <w:pPr>
        <w:pStyle w:val="ClaimItem"/>
        <w:numPr>
          <w:ilvl w:val="0"/>
          <w:numId w:val="26"/>
        </w:numPr>
      </w:pPr>
      <w:r>
        <w:t>Shelia Marie Forbes and Roy Thomas Forbes</w:t>
      </w:r>
      <w:r>
        <w:tab/>
        <w:t>$500.00</w:t>
      </w:r>
    </w:p>
    <w:p w14:paraId="4FEF8AA5" w14:textId="77777777" w:rsidR="003605C1" w:rsidRDefault="003605C1" w:rsidP="003605C1">
      <w:pPr>
        <w:pStyle w:val="ClaimItem"/>
        <w:numPr>
          <w:ilvl w:val="0"/>
          <w:numId w:val="26"/>
        </w:numPr>
      </w:pPr>
      <w:r>
        <w:t>Catrina Forrest</w:t>
      </w:r>
      <w:r>
        <w:tab/>
        <w:t>$2,120.00</w:t>
      </w:r>
    </w:p>
    <w:p w14:paraId="33A6B482" w14:textId="77777777" w:rsidR="003605C1" w:rsidRDefault="003605C1" w:rsidP="003605C1">
      <w:pPr>
        <w:pStyle w:val="ClaimItem"/>
        <w:numPr>
          <w:ilvl w:val="0"/>
          <w:numId w:val="26"/>
        </w:numPr>
      </w:pPr>
      <w:r>
        <w:t xml:space="preserve">Gary D. Foster </w:t>
      </w:r>
      <w:r>
        <w:tab/>
        <w:t>$990.43</w:t>
      </w:r>
    </w:p>
    <w:p w14:paraId="1D67AD87" w14:textId="77777777" w:rsidR="003605C1" w:rsidRDefault="003605C1" w:rsidP="003605C1">
      <w:pPr>
        <w:pStyle w:val="ClaimItem"/>
        <w:numPr>
          <w:ilvl w:val="0"/>
          <w:numId w:val="26"/>
        </w:numPr>
      </w:pPr>
      <w:r>
        <w:t>Joshua C. Fowler</w:t>
      </w:r>
      <w:r>
        <w:tab/>
        <w:t>$500.00</w:t>
      </w:r>
    </w:p>
    <w:p w14:paraId="2D78E6C4" w14:textId="77777777" w:rsidR="003605C1" w:rsidRDefault="003605C1" w:rsidP="003605C1">
      <w:pPr>
        <w:pStyle w:val="ClaimItem"/>
        <w:numPr>
          <w:ilvl w:val="0"/>
          <w:numId w:val="26"/>
        </w:numPr>
      </w:pPr>
      <w:r>
        <w:t>Thomas William Fox II</w:t>
      </w:r>
      <w:r>
        <w:tab/>
        <w:t>$314.97</w:t>
      </w:r>
    </w:p>
    <w:p w14:paraId="1239B510" w14:textId="77777777" w:rsidR="003605C1" w:rsidRDefault="003605C1" w:rsidP="003605C1">
      <w:pPr>
        <w:pStyle w:val="ClaimItem"/>
        <w:numPr>
          <w:ilvl w:val="0"/>
          <w:numId w:val="26"/>
        </w:numPr>
      </w:pPr>
      <w:r>
        <w:t xml:space="preserve">Michael F. </w:t>
      </w:r>
      <w:proofErr w:type="spellStart"/>
      <w:r>
        <w:t>Fragmin</w:t>
      </w:r>
      <w:proofErr w:type="spellEnd"/>
      <w:r>
        <w:tab/>
        <w:t>$238.73</w:t>
      </w:r>
    </w:p>
    <w:p w14:paraId="4AE3E1B5" w14:textId="77777777" w:rsidR="003605C1" w:rsidRDefault="003605C1" w:rsidP="003605C1">
      <w:pPr>
        <w:pStyle w:val="ClaimItem"/>
        <w:numPr>
          <w:ilvl w:val="0"/>
          <w:numId w:val="26"/>
        </w:numPr>
      </w:pPr>
      <w:r>
        <w:t>Peter Gant</w:t>
      </w:r>
      <w:r>
        <w:tab/>
        <w:t>$199.21</w:t>
      </w:r>
    </w:p>
    <w:p w14:paraId="2356ADC1" w14:textId="77777777" w:rsidR="003605C1" w:rsidRDefault="003605C1" w:rsidP="003605C1">
      <w:pPr>
        <w:pStyle w:val="ClaimItem"/>
        <w:numPr>
          <w:ilvl w:val="0"/>
          <w:numId w:val="26"/>
        </w:numPr>
      </w:pPr>
      <w:r>
        <w:t>Donald G. Gibson</w:t>
      </w:r>
      <w:r>
        <w:tab/>
        <w:t>$500.00</w:t>
      </w:r>
    </w:p>
    <w:p w14:paraId="4F548627" w14:textId="77777777" w:rsidR="003605C1" w:rsidRDefault="003605C1" w:rsidP="003605C1">
      <w:pPr>
        <w:pStyle w:val="ClaimItem"/>
        <w:numPr>
          <w:ilvl w:val="0"/>
          <w:numId w:val="26"/>
        </w:numPr>
      </w:pPr>
      <w:r>
        <w:t>Kendra S. Gibson</w:t>
      </w:r>
      <w:r>
        <w:tab/>
        <w:t>$591.31</w:t>
      </w:r>
    </w:p>
    <w:p w14:paraId="78AB531E" w14:textId="77777777" w:rsidR="003605C1" w:rsidRDefault="003605C1" w:rsidP="003605C1">
      <w:pPr>
        <w:pStyle w:val="ClaimItem"/>
        <w:numPr>
          <w:ilvl w:val="0"/>
          <w:numId w:val="26"/>
        </w:numPr>
      </w:pPr>
      <w:r>
        <w:t>Tommie Goff</w:t>
      </w:r>
      <w:r>
        <w:tab/>
        <w:t>$269.64</w:t>
      </w:r>
    </w:p>
    <w:p w14:paraId="5FA094A4" w14:textId="77777777" w:rsidR="003605C1" w:rsidRDefault="003605C1" w:rsidP="003605C1">
      <w:pPr>
        <w:pStyle w:val="ClaimItem"/>
        <w:numPr>
          <w:ilvl w:val="0"/>
          <w:numId w:val="26"/>
        </w:numPr>
      </w:pPr>
      <w:r>
        <w:t xml:space="preserve">Edward M. </w:t>
      </w:r>
      <w:proofErr w:type="spellStart"/>
      <w:r>
        <w:t>Goldcamp</w:t>
      </w:r>
      <w:proofErr w:type="spellEnd"/>
      <w:r>
        <w:t xml:space="preserve"> and Jennifer C. </w:t>
      </w:r>
      <w:proofErr w:type="spellStart"/>
      <w:r>
        <w:t>Goldcamp</w:t>
      </w:r>
      <w:proofErr w:type="spellEnd"/>
      <w:r>
        <w:tab/>
        <w:t>$182.44</w:t>
      </w:r>
    </w:p>
    <w:p w14:paraId="2E734367" w14:textId="77777777" w:rsidR="003605C1" w:rsidRDefault="003605C1" w:rsidP="003605C1">
      <w:pPr>
        <w:pStyle w:val="ClaimItem"/>
        <w:numPr>
          <w:ilvl w:val="0"/>
          <w:numId w:val="26"/>
        </w:numPr>
      </w:pPr>
      <w:r>
        <w:t>Timothy Good and Wendy Good</w:t>
      </w:r>
      <w:r>
        <w:tab/>
        <w:t>$241.45</w:t>
      </w:r>
    </w:p>
    <w:p w14:paraId="16ED8882" w14:textId="77777777" w:rsidR="003605C1" w:rsidRDefault="003605C1" w:rsidP="003605C1">
      <w:pPr>
        <w:pStyle w:val="ClaimItem"/>
        <w:numPr>
          <w:ilvl w:val="0"/>
          <w:numId w:val="26"/>
        </w:numPr>
      </w:pPr>
      <w:r>
        <w:lastRenderedPageBreak/>
        <w:t>Skip A. Gosper</w:t>
      </w:r>
      <w:r>
        <w:tab/>
        <w:t>$500.00</w:t>
      </w:r>
    </w:p>
    <w:p w14:paraId="319A9EA5" w14:textId="77777777" w:rsidR="003605C1" w:rsidRDefault="003605C1" w:rsidP="003605C1">
      <w:pPr>
        <w:pStyle w:val="ClaimItem"/>
        <w:numPr>
          <w:ilvl w:val="0"/>
          <w:numId w:val="26"/>
        </w:numPr>
      </w:pPr>
      <w:r>
        <w:t>Albert L. Graham</w:t>
      </w:r>
      <w:r>
        <w:tab/>
        <w:t>$500.00</w:t>
      </w:r>
    </w:p>
    <w:p w14:paraId="13C4FB5B" w14:textId="77777777" w:rsidR="003605C1" w:rsidRDefault="003605C1" w:rsidP="003605C1">
      <w:pPr>
        <w:pStyle w:val="ClaimItem"/>
        <w:numPr>
          <w:ilvl w:val="0"/>
          <w:numId w:val="26"/>
        </w:numPr>
      </w:pPr>
      <w:r>
        <w:t xml:space="preserve">Gary </w:t>
      </w:r>
      <w:proofErr w:type="spellStart"/>
      <w:r>
        <w:t>Graley</w:t>
      </w:r>
      <w:proofErr w:type="spellEnd"/>
      <w:r>
        <w:tab/>
        <w:t>$335.00</w:t>
      </w:r>
    </w:p>
    <w:p w14:paraId="06EB9C9E" w14:textId="77777777" w:rsidR="003605C1" w:rsidRDefault="003605C1" w:rsidP="003605C1">
      <w:pPr>
        <w:pStyle w:val="ClaimItem"/>
        <w:numPr>
          <w:ilvl w:val="0"/>
          <w:numId w:val="26"/>
        </w:numPr>
      </w:pPr>
      <w:r>
        <w:t>Roy D. Grimm</w:t>
      </w:r>
      <w:r>
        <w:tab/>
        <w:t>$400.00</w:t>
      </w:r>
    </w:p>
    <w:p w14:paraId="17E4029D" w14:textId="77777777" w:rsidR="003605C1" w:rsidRDefault="003605C1" w:rsidP="003605C1">
      <w:pPr>
        <w:pStyle w:val="ClaimItem"/>
        <w:numPr>
          <w:ilvl w:val="0"/>
          <w:numId w:val="26"/>
        </w:numPr>
      </w:pPr>
      <w:r>
        <w:t xml:space="preserve">Lakeisha </w:t>
      </w:r>
      <w:proofErr w:type="spellStart"/>
      <w:r>
        <w:t>Guerrant</w:t>
      </w:r>
      <w:proofErr w:type="spellEnd"/>
      <w:r>
        <w:tab/>
        <w:t>$475.74</w:t>
      </w:r>
    </w:p>
    <w:p w14:paraId="2144F0C4" w14:textId="77777777" w:rsidR="003605C1" w:rsidRDefault="003605C1" w:rsidP="003605C1">
      <w:pPr>
        <w:pStyle w:val="ClaimItem"/>
        <w:numPr>
          <w:ilvl w:val="0"/>
          <w:numId w:val="26"/>
        </w:numPr>
      </w:pPr>
      <w:r>
        <w:t>Thomas N. Gwinn</w:t>
      </w:r>
      <w:r>
        <w:tab/>
        <w:t>$500.00</w:t>
      </w:r>
    </w:p>
    <w:p w14:paraId="6CD55DBA" w14:textId="77777777" w:rsidR="003605C1" w:rsidRDefault="003605C1" w:rsidP="003605C1">
      <w:pPr>
        <w:pStyle w:val="ClaimItem"/>
        <w:numPr>
          <w:ilvl w:val="0"/>
          <w:numId w:val="26"/>
        </w:numPr>
      </w:pPr>
      <w:r>
        <w:t>Seth Hansen</w:t>
      </w:r>
      <w:r>
        <w:tab/>
        <w:t>$239.10</w:t>
      </w:r>
    </w:p>
    <w:p w14:paraId="50799032" w14:textId="77777777" w:rsidR="003605C1" w:rsidRDefault="003605C1" w:rsidP="003605C1">
      <w:pPr>
        <w:pStyle w:val="ClaimItem"/>
        <w:numPr>
          <w:ilvl w:val="0"/>
          <w:numId w:val="26"/>
        </w:numPr>
      </w:pPr>
      <w:r>
        <w:t>Phyllis J. Hardesty</w:t>
      </w:r>
      <w:r>
        <w:tab/>
        <w:t>$262.16</w:t>
      </w:r>
    </w:p>
    <w:p w14:paraId="629DB018" w14:textId="77777777" w:rsidR="003605C1" w:rsidRDefault="003605C1" w:rsidP="003605C1">
      <w:pPr>
        <w:pStyle w:val="ClaimItem"/>
        <w:numPr>
          <w:ilvl w:val="0"/>
          <w:numId w:val="26"/>
        </w:numPr>
      </w:pPr>
      <w:r>
        <w:t>Alyssa Hardin and Mike Hardin</w:t>
      </w:r>
      <w:r>
        <w:tab/>
        <w:t>$354.45</w:t>
      </w:r>
    </w:p>
    <w:p w14:paraId="56797211" w14:textId="77777777" w:rsidR="003605C1" w:rsidRDefault="003605C1" w:rsidP="003605C1">
      <w:pPr>
        <w:pStyle w:val="ClaimItem"/>
        <w:numPr>
          <w:ilvl w:val="0"/>
          <w:numId w:val="26"/>
        </w:numPr>
      </w:pPr>
      <w:r>
        <w:t>Beau Harman and Courtney Harman.</w:t>
      </w:r>
      <w:r>
        <w:tab/>
        <w:t>$190.47</w:t>
      </w:r>
    </w:p>
    <w:p w14:paraId="0C19DEDB" w14:textId="77777777" w:rsidR="003605C1" w:rsidRDefault="003605C1" w:rsidP="003605C1">
      <w:pPr>
        <w:pStyle w:val="ClaimItem"/>
        <w:numPr>
          <w:ilvl w:val="0"/>
          <w:numId w:val="26"/>
        </w:numPr>
      </w:pPr>
      <w:r>
        <w:t xml:space="preserve">Katrina Harmon </w:t>
      </w:r>
      <w:r>
        <w:tab/>
        <w:t>$751.55</w:t>
      </w:r>
    </w:p>
    <w:p w14:paraId="57872184" w14:textId="77777777" w:rsidR="003605C1" w:rsidRDefault="003605C1" w:rsidP="003605C1">
      <w:pPr>
        <w:pStyle w:val="ClaimItem"/>
        <w:numPr>
          <w:ilvl w:val="0"/>
          <w:numId w:val="26"/>
        </w:numPr>
      </w:pPr>
      <w:r>
        <w:t>Vanessa Harper</w:t>
      </w:r>
      <w:r>
        <w:tab/>
        <w:t>$210.21</w:t>
      </w:r>
    </w:p>
    <w:p w14:paraId="761DBA5D" w14:textId="77777777" w:rsidR="003605C1" w:rsidRDefault="003605C1" w:rsidP="003605C1">
      <w:pPr>
        <w:pStyle w:val="ClaimItem"/>
        <w:numPr>
          <w:ilvl w:val="0"/>
          <w:numId w:val="26"/>
        </w:numPr>
      </w:pPr>
      <w:r>
        <w:t xml:space="preserve">Franklin D. Hayes, Jr. and Sherri Lynn Hayes </w:t>
      </w:r>
      <w:r>
        <w:tab/>
        <w:t>$352.42</w:t>
      </w:r>
    </w:p>
    <w:p w14:paraId="6D8373D3" w14:textId="77777777" w:rsidR="003605C1" w:rsidRDefault="003605C1" w:rsidP="003605C1">
      <w:pPr>
        <w:pStyle w:val="ClaimItem"/>
        <w:numPr>
          <w:ilvl w:val="0"/>
          <w:numId w:val="26"/>
        </w:numPr>
      </w:pPr>
      <w:r>
        <w:t>Jason Andrew Helper and Kimberly Helper</w:t>
      </w:r>
      <w:r>
        <w:tab/>
        <w:t>$284.21</w:t>
      </w:r>
    </w:p>
    <w:p w14:paraId="66FF512C" w14:textId="77777777" w:rsidR="003605C1" w:rsidRDefault="003605C1" w:rsidP="003605C1">
      <w:pPr>
        <w:pStyle w:val="ClaimItem"/>
        <w:numPr>
          <w:ilvl w:val="0"/>
          <w:numId w:val="26"/>
        </w:numPr>
      </w:pPr>
      <w:r>
        <w:t>Charles Hendershot</w:t>
      </w:r>
      <w:r>
        <w:tab/>
        <w:t>$246.50</w:t>
      </w:r>
    </w:p>
    <w:p w14:paraId="6BD9F7FF" w14:textId="77777777" w:rsidR="003605C1" w:rsidRDefault="003605C1" w:rsidP="003605C1">
      <w:pPr>
        <w:pStyle w:val="ClaimItem"/>
        <w:numPr>
          <w:ilvl w:val="0"/>
          <w:numId w:val="26"/>
        </w:numPr>
      </w:pPr>
      <w:r>
        <w:t>Trevor Hennig and Stephen Brown</w:t>
      </w:r>
      <w:r>
        <w:tab/>
        <w:t>$383.06</w:t>
      </w:r>
    </w:p>
    <w:p w14:paraId="240BEADF" w14:textId="77777777" w:rsidR="003605C1" w:rsidRDefault="003605C1" w:rsidP="003605C1">
      <w:pPr>
        <w:pStyle w:val="ClaimItem"/>
        <w:numPr>
          <w:ilvl w:val="0"/>
          <w:numId w:val="26"/>
        </w:numPr>
      </w:pPr>
      <w:r>
        <w:t>Larry D. Hensley</w:t>
      </w:r>
      <w:r>
        <w:tab/>
        <w:t>$278.78</w:t>
      </w:r>
    </w:p>
    <w:p w14:paraId="783E42F4" w14:textId="77777777" w:rsidR="003605C1" w:rsidRDefault="003605C1" w:rsidP="003605C1">
      <w:pPr>
        <w:pStyle w:val="ClaimItem"/>
        <w:numPr>
          <w:ilvl w:val="0"/>
          <w:numId w:val="26"/>
        </w:numPr>
      </w:pPr>
      <w:r>
        <w:t>Charles Brian Higbee</w:t>
      </w:r>
      <w:r>
        <w:tab/>
        <w:t>$500.00</w:t>
      </w:r>
    </w:p>
    <w:p w14:paraId="079B7199" w14:textId="77777777" w:rsidR="003605C1" w:rsidRDefault="003605C1" w:rsidP="003605C1">
      <w:pPr>
        <w:pStyle w:val="ClaimItem"/>
        <w:numPr>
          <w:ilvl w:val="0"/>
          <w:numId w:val="26"/>
        </w:numPr>
      </w:pPr>
      <w:r>
        <w:t>Douglas Himes</w:t>
      </w:r>
      <w:r>
        <w:tab/>
        <w:t>$279.78</w:t>
      </w:r>
    </w:p>
    <w:p w14:paraId="71619DDF" w14:textId="77777777" w:rsidR="003605C1" w:rsidRDefault="003605C1" w:rsidP="003605C1">
      <w:pPr>
        <w:pStyle w:val="ClaimItem"/>
        <w:numPr>
          <w:ilvl w:val="0"/>
          <w:numId w:val="26"/>
        </w:numPr>
      </w:pPr>
      <w:r>
        <w:t xml:space="preserve">Benjamin M. </w:t>
      </w:r>
      <w:proofErr w:type="spellStart"/>
      <w:r>
        <w:t>Hingst</w:t>
      </w:r>
      <w:proofErr w:type="spellEnd"/>
      <w:r>
        <w:t xml:space="preserve"> and Heather N. </w:t>
      </w:r>
      <w:proofErr w:type="spellStart"/>
      <w:r>
        <w:t>Hingst</w:t>
      </w:r>
      <w:proofErr w:type="spellEnd"/>
      <w:r>
        <w:tab/>
        <w:t>$199.02</w:t>
      </w:r>
    </w:p>
    <w:p w14:paraId="48F2630E" w14:textId="77777777" w:rsidR="003605C1" w:rsidRDefault="003605C1" w:rsidP="003605C1">
      <w:pPr>
        <w:pStyle w:val="ClaimItem"/>
        <w:numPr>
          <w:ilvl w:val="0"/>
          <w:numId w:val="26"/>
        </w:numPr>
      </w:pPr>
      <w:r>
        <w:t>Christopher L. Hinton</w:t>
      </w:r>
      <w:r>
        <w:tab/>
        <w:t>$3,500.00</w:t>
      </w:r>
    </w:p>
    <w:p w14:paraId="15CEF16C" w14:textId="77777777" w:rsidR="003605C1" w:rsidRDefault="003605C1" w:rsidP="003605C1">
      <w:pPr>
        <w:pStyle w:val="ClaimItem"/>
        <w:numPr>
          <w:ilvl w:val="0"/>
          <w:numId w:val="26"/>
        </w:numPr>
      </w:pPr>
      <w:r>
        <w:t>Linda L. Hoff</w:t>
      </w:r>
      <w:r>
        <w:tab/>
        <w:t>$500.00</w:t>
      </w:r>
    </w:p>
    <w:p w14:paraId="3F106DD6" w14:textId="77777777" w:rsidR="003605C1" w:rsidRDefault="003605C1" w:rsidP="003605C1">
      <w:pPr>
        <w:pStyle w:val="ClaimItem"/>
        <w:numPr>
          <w:ilvl w:val="0"/>
          <w:numId w:val="26"/>
        </w:numPr>
      </w:pPr>
      <w:r>
        <w:t>Candice Holbrook</w:t>
      </w:r>
      <w:r>
        <w:tab/>
        <w:t>$692.40</w:t>
      </w:r>
    </w:p>
    <w:p w14:paraId="74528E05" w14:textId="77777777" w:rsidR="003605C1" w:rsidRDefault="003605C1" w:rsidP="003605C1">
      <w:pPr>
        <w:pStyle w:val="ClaimItem"/>
        <w:numPr>
          <w:ilvl w:val="0"/>
          <w:numId w:val="26"/>
        </w:numPr>
      </w:pPr>
      <w:r>
        <w:t>Timothy Holcomb and Diana Holcomb</w:t>
      </w:r>
      <w:r>
        <w:tab/>
        <w:t>$500.00</w:t>
      </w:r>
    </w:p>
    <w:p w14:paraId="1E1F4982" w14:textId="77777777" w:rsidR="003605C1" w:rsidRDefault="003605C1" w:rsidP="003605C1">
      <w:pPr>
        <w:pStyle w:val="ClaimItem"/>
        <w:numPr>
          <w:ilvl w:val="0"/>
          <w:numId w:val="26"/>
        </w:numPr>
      </w:pPr>
      <w:r>
        <w:t xml:space="preserve">David L. Holman and </w:t>
      </w:r>
      <w:proofErr w:type="spellStart"/>
      <w:r>
        <w:t>Vandy</w:t>
      </w:r>
      <w:proofErr w:type="spellEnd"/>
      <w:r>
        <w:t xml:space="preserve"> A. Holman</w:t>
      </w:r>
      <w:r>
        <w:tab/>
        <w:t>$1,600.00</w:t>
      </w:r>
    </w:p>
    <w:p w14:paraId="3153C516" w14:textId="77777777" w:rsidR="003605C1" w:rsidRDefault="003605C1" w:rsidP="003605C1">
      <w:pPr>
        <w:pStyle w:val="ClaimItem"/>
        <w:numPr>
          <w:ilvl w:val="0"/>
          <w:numId w:val="26"/>
        </w:numPr>
      </w:pPr>
      <w:r>
        <w:t>William D. Holstein and John Holstein</w:t>
      </w:r>
      <w:r>
        <w:tab/>
        <w:t>$500.00</w:t>
      </w:r>
    </w:p>
    <w:p w14:paraId="75BCB40E" w14:textId="77777777" w:rsidR="003605C1" w:rsidRDefault="003605C1" w:rsidP="003605C1">
      <w:pPr>
        <w:pStyle w:val="ClaimItem"/>
        <w:numPr>
          <w:ilvl w:val="0"/>
          <w:numId w:val="26"/>
        </w:numPr>
      </w:pPr>
      <w:r>
        <w:lastRenderedPageBreak/>
        <w:t>Brittany Honaker</w:t>
      </w:r>
      <w:r>
        <w:tab/>
        <w:t>$266.50</w:t>
      </w:r>
    </w:p>
    <w:p w14:paraId="63547FD5" w14:textId="77777777" w:rsidR="003605C1" w:rsidRDefault="003605C1" w:rsidP="003605C1">
      <w:pPr>
        <w:pStyle w:val="ClaimItem"/>
        <w:numPr>
          <w:ilvl w:val="0"/>
          <w:numId w:val="26"/>
        </w:numPr>
      </w:pPr>
      <w:r>
        <w:t>Glenna Howell</w:t>
      </w:r>
      <w:r>
        <w:tab/>
        <w:t>$970.10</w:t>
      </w:r>
    </w:p>
    <w:p w14:paraId="3BB90D3C" w14:textId="77777777" w:rsidR="003605C1" w:rsidRDefault="003605C1" w:rsidP="003605C1">
      <w:pPr>
        <w:pStyle w:val="ClaimItem"/>
        <w:numPr>
          <w:ilvl w:val="0"/>
          <w:numId w:val="26"/>
        </w:numPr>
      </w:pPr>
      <w:r>
        <w:t>Whitney Huddleston</w:t>
      </w:r>
      <w:r>
        <w:tab/>
        <w:t>$296.94</w:t>
      </w:r>
    </w:p>
    <w:p w14:paraId="453D7E21" w14:textId="77777777" w:rsidR="003605C1" w:rsidRDefault="003605C1" w:rsidP="003605C1">
      <w:pPr>
        <w:pStyle w:val="ClaimItem"/>
        <w:numPr>
          <w:ilvl w:val="0"/>
          <w:numId w:val="26"/>
        </w:numPr>
      </w:pPr>
      <w:r>
        <w:t>Ethne Hudson</w:t>
      </w:r>
      <w:r>
        <w:tab/>
        <w:t>$234.77</w:t>
      </w:r>
    </w:p>
    <w:p w14:paraId="631C8ED4" w14:textId="77777777" w:rsidR="003605C1" w:rsidRDefault="003605C1" w:rsidP="003605C1">
      <w:pPr>
        <w:pStyle w:val="ClaimItem"/>
        <w:numPr>
          <w:ilvl w:val="0"/>
          <w:numId w:val="26"/>
        </w:numPr>
      </w:pPr>
      <w:r>
        <w:t>Emily Ann Hutson</w:t>
      </w:r>
      <w:r>
        <w:tab/>
        <w:t>$349.75</w:t>
      </w:r>
    </w:p>
    <w:p w14:paraId="59A048DC" w14:textId="77777777" w:rsidR="003605C1" w:rsidRDefault="003605C1" w:rsidP="003605C1">
      <w:pPr>
        <w:pStyle w:val="ClaimItem"/>
        <w:numPr>
          <w:ilvl w:val="0"/>
          <w:numId w:val="26"/>
        </w:numPr>
      </w:pPr>
      <w:r>
        <w:t>Joan Marie Ingersoll</w:t>
      </w:r>
      <w:r>
        <w:tab/>
        <w:t>$500.00</w:t>
      </w:r>
    </w:p>
    <w:p w14:paraId="751804B3" w14:textId="77777777" w:rsidR="003605C1" w:rsidRDefault="003605C1" w:rsidP="003605C1">
      <w:pPr>
        <w:pStyle w:val="ClaimItem"/>
        <w:numPr>
          <w:ilvl w:val="0"/>
          <w:numId w:val="26"/>
        </w:numPr>
      </w:pPr>
      <w:r>
        <w:t>Ana Jackson and Charles Jackson</w:t>
      </w:r>
      <w:r>
        <w:tab/>
        <w:t>$198.11</w:t>
      </w:r>
    </w:p>
    <w:p w14:paraId="35792CA2" w14:textId="77777777" w:rsidR="003605C1" w:rsidRDefault="003605C1" w:rsidP="003605C1">
      <w:pPr>
        <w:pStyle w:val="ClaimItem"/>
        <w:numPr>
          <w:ilvl w:val="0"/>
          <w:numId w:val="26"/>
        </w:numPr>
      </w:pPr>
      <w:r>
        <w:t>Connie L. Jarrett</w:t>
      </w:r>
      <w:r>
        <w:tab/>
        <w:t>$454.84</w:t>
      </w:r>
    </w:p>
    <w:p w14:paraId="04B20205" w14:textId="77777777" w:rsidR="003605C1" w:rsidRDefault="003605C1" w:rsidP="003605C1">
      <w:pPr>
        <w:pStyle w:val="ClaimItem"/>
        <w:numPr>
          <w:ilvl w:val="0"/>
          <w:numId w:val="26"/>
        </w:numPr>
      </w:pPr>
      <w:r>
        <w:t>Zachary J. Jeffreys and Joel L. Jeffreys</w:t>
      </w:r>
      <w:r>
        <w:tab/>
        <w:t>$269.11</w:t>
      </w:r>
    </w:p>
    <w:p w14:paraId="3C043203" w14:textId="77777777" w:rsidR="003605C1" w:rsidRDefault="003605C1" w:rsidP="003605C1">
      <w:pPr>
        <w:pStyle w:val="ClaimItem"/>
        <w:numPr>
          <w:ilvl w:val="0"/>
          <w:numId w:val="26"/>
        </w:numPr>
      </w:pPr>
      <w:r>
        <w:t>Briseis L. Jenkins</w:t>
      </w:r>
      <w:r>
        <w:tab/>
        <w:t>$535.55</w:t>
      </w:r>
    </w:p>
    <w:p w14:paraId="07FF7FC6" w14:textId="77777777" w:rsidR="003605C1" w:rsidRDefault="003605C1" w:rsidP="003605C1">
      <w:pPr>
        <w:pStyle w:val="ClaimItem"/>
        <w:numPr>
          <w:ilvl w:val="0"/>
          <w:numId w:val="26"/>
        </w:numPr>
      </w:pPr>
      <w:r>
        <w:t>Shannon Johnson</w:t>
      </w:r>
      <w:r>
        <w:tab/>
        <w:t>$405.51</w:t>
      </w:r>
    </w:p>
    <w:p w14:paraId="6FD58ADF" w14:textId="77777777" w:rsidR="003605C1" w:rsidRDefault="003605C1" w:rsidP="003605C1">
      <w:pPr>
        <w:pStyle w:val="ClaimItem"/>
        <w:numPr>
          <w:ilvl w:val="0"/>
          <w:numId w:val="26"/>
        </w:numPr>
      </w:pPr>
      <w:r>
        <w:t>Megan Joseph and Gavin Joseph.</w:t>
      </w:r>
      <w:r>
        <w:tab/>
        <w:t>$500.00</w:t>
      </w:r>
    </w:p>
    <w:p w14:paraId="6E3D72D6" w14:textId="77777777" w:rsidR="003605C1" w:rsidRDefault="003605C1" w:rsidP="003605C1">
      <w:pPr>
        <w:pStyle w:val="ClaimItem"/>
        <w:numPr>
          <w:ilvl w:val="0"/>
          <w:numId w:val="26"/>
        </w:numPr>
      </w:pPr>
      <w:r>
        <w:t>Reshma Joy and Biju George</w:t>
      </w:r>
      <w:r>
        <w:tab/>
        <w:t>$198.29</w:t>
      </w:r>
    </w:p>
    <w:p w14:paraId="466B7640" w14:textId="77777777" w:rsidR="003605C1" w:rsidRDefault="003605C1" w:rsidP="003605C1">
      <w:pPr>
        <w:pStyle w:val="ClaimItem"/>
        <w:numPr>
          <w:ilvl w:val="0"/>
          <w:numId w:val="26"/>
        </w:numPr>
      </w:pPr>
      <w:r>
        <w:t>Reshma Joy and Biju George.</w:t>
      </w:r>
      <w:r>
        <w:tab/>
        <w:t>$397.59</w:t>
      </w:r>
    </w:p>
    <w:p w14:paraId="23A44E7E" w14:textId="77777777" w:rsidR="003605C1" w:rsidRDefault="003605C1" w:rsidP="003605C1">
      <w:pPr>
        <w:pStyle w:val="ClaimItem"/>
        <w:numPr>
          <w:ilvl w:val="0"/>
          <w:numId w:val="26"/>
        </w:numPr>
      </w:pPr>
      <w:r>
        <w:t xml:space="preserve">Jonathan </w:t>
      </w:r>
      <w:proofErr w:type="spellStart"/>
      <w:r>
        <w:t>Kanoskie</w:t>
      </w:r>
      <w:proofErr w:type="spellEnd"/>
      <w:r>
        <w:tab/>
        <w:t>$220.52</w:t>
      </w:r>
    </w:p>
    <w:p w14:paraId="7163F80F" w14:textId="77777777" w:rsidR="003605C1" w:rsidRDefault="003605C1" w:rsidP="003605C1">
      <w:pPr>
        <w:pStyle w:val="ClaimItem"/>
        <w:numPr>
          <w:ilvl w:val="0"/>
          <w:numId w:val="26"/>
        </w:numPr>
      </w:pPr>
      <w:r>
        <w:t>Sara Karsten</w:t>
      </w:r>
      <w:r>
        <w:tab/>
        <w:t>$500.00</w:t>
      </w:r>
    </w:p>
    <w:p w14:paraId="233051CF" w14:textId="77777777" w:rsidR="003605C1" w:rsidRDefault="003605C1" w:rsidP="003605C1">
      <w:pPr>
        <w:pStyle w:val="ClaimItem"/>
        <w:numPr>
          <w:ilvl w:val="0"/>
          <w:numId w:val="26"/>
        </w:numPr>
      </w:pPr>
      <w:r>
        <w:t>James W. Kelley, Jr. and Letitia Kelly</w:t>
      </w:r>
      <w:r>
        <w:tab/>
        <w:t>$496.52</w:t>
      </w:r>
    </w:p>
    <w:p w14:paraId="0FBF3D81" w14:textId="77777777" w:rsidR="003605C1" w:rsidRDefault="003605C1" w:rsidP="003605C1">
      <w:pPr>
        <w:pStyle w:val="ClaimItem"/>
        <w:numPr>
          <w:ilvl w:val="0"/>
          <w:numId w:val="26"/>
        </w:numPr>
      </w:pPr>
      <w:r>
        <w:t>Robert W. Kelly</w:t>
      </w:r>
      <w:r>
        <w:tab/>
        <w:t>$2,500.00</w:t>
      </w:r>
    </w:p>
    <w:p w14:paraId="36A74665" w14:textId="189DD904" w:rsidR="003605C1" w:rsidRDefault="003605C1" w:rsidP="003605C1">
      <w:pPr>
        <w:pStyle w:val="ClaimItem"/>
        <w:numPr>
          <w:ilvl w:val="0"/>
          <w:numId w:val="26"/>
        </w:numPr>
      </w:pPr>
      <w:r>
        <w:t>Cecila Kennedy</w:t>
      </w:r>
      <w:r>
        <w:tab/>
        <w:t>$94.19</w:t>
      </w:r>
    </w:p>
    <w:p w14:paraId="4A4463F0" w14:textId="77777777" w:rsidR="003605C1" w:rsidRDefault="003605C1" w:rsidP="003605C1">
      <w:pPr>
        <w:pStyle w:val="ClaimItem"/>
        <w:numPr>
          <w:ilvl w:val="0"/>
          <w:numId w:val="26"/>
        </w:numPr>
      </w:pPr>
      <w:r>
        <w:t>Michael L. Kidd</w:t>
      </w:r>
      <w:r>
        <w:tab/>
        <w:t>$1,000.00</w:t>
      </w:r>
    </w:p>
    <w:p w14:paraId="3CBAC076" w14:textId="77777777" w:rsidR="003605C1" w:rsidRDefault="003605C1" w:rsidP="003605C1">
      <w:pPr>
        <w:pStyle w:val="ClaimItem"/>
        <w:numPr>
          <w:ilvl w:val="0"/>
          <w:numId w:val="26"/>
        </w:numPr>
      </w:pPr>
      <w:r>
        <w:t>Joseph Kimble</w:t>
      </w:r>
      <w:r>
        <w:tab/>
        <w:t>$201.99</w:t>
      </w:r>
    </w:p>
    <w:p w14:paraId="63763346" w14:textId="77777777" w:rsidR="003605C1" w:rsidRDefault="003605C1" w:rsidP="003605C1">
      <w:pPr>
        <w:pStyle w:val="ClaimItem"/>
        <w:numPr>
          <w:ilvl w:val="0"/>
          <w:numId w:val="26"/>
        </w:numPr>
      </w:pPr>
      <w:r>
        <w:t>Josephine Kincaid and Jimmy Kincaid</w:t>
      </w:r>
      <w:r>
        <w:tab/>
        <w:t>$485.41</w:t>
      </w:r>
    </w:p>
    <w:p w14:paraId="4899FE6A" w14:textId="77777777" w:rsidR="003605C1" w:rsidRDefault="003605C1" w:rsidP="003605C1">
      <w:pPr>
        <w:pStyle w:val="ClaimItem"/>
        <w:numPr>
          <w:ilvl w:val="0"/>
          <w:numId w:val="26"/>
        </w:numPr>
      </w:pPr>
      <w:r>
        <w:t>Richard King and Celena King</w:t>
      </w:r>
      <w:r>
        <w:tab/>
        <w:t>$569.00</w:t>
      </w:r>
    </w:p>
    <w:p w14:paraId="56C1F742" w14:textId="77777777" w:rsidR="003605C1" w:rsidRDefault="003605C1" w:rsidP="003605C1">
      <w:pPr>
        <w:pStyle w:val="ClaimItem"/>
        <w:numPr>
          <w:ilvl w:val="0"/>
          <w:numId w:val="26"/>
        </w:numPr>
      </w:pPr>
      <w:r>
        <w:t>Ricky E. King and Valerie D. King</w:t>
      </w:r>
      <w:r>
        <w:tab/>
        <w:t>$192.60</w:t>
      </w:r>
    </w:p>
    <w:p w14:paraId="6A377524" w14:textId="77777777" w:rsidR="003605C1" w:rsidRDefault="003605C1" w:rsidP="003605C1">
      <w:pPr>
        <w:pStyle w:val="ClaimItem"/>
        <w:numPr>
          <w:ilvl w:val="0"/>
          <w:numId w:val="26"/>
        </w:numPr>
      </w:pPr>
      <w:r>
        <w:t>Tiffany King</w:t>
      </w:r>
      <w:r>
        <w:tab/>
        <w:t>$210.00</w:t>
      </w:r>
    </w:p>
    <w:p w14:paraId="6C95E1EF" w14:textId="77777777" w:rsidR="003605C1" w:rsidRDefault="003605C1" w:rsidP="003605C1">
      <w:pPr>
        <w:pStyle w:val="ClaimItem"/>
        <w:numPr>
          <w:ilvl w:val="0"/>
          <w:numId w:val="26"/>
        </w:numPr>
      </w:pPr>
      <w:r>
        <w:t>Tammy Koontz</w:t>
      </w:r>
      <w:r>
        <w:tab/>
        <w:t>$314.51</w:t>
      </w:r>
    </w:p>
    <w:p w14:paraId="4D097154" w14:textId="77777777" w:rsidR="003605C1" w:rsidRDefault="003605C1" w:rsidP="003605C1">
      <w:pPr>
        <w:pStyle w:val="ClaimItem"/>
        <w:numPr>
          <w:ilvl w:val="0"/>
          <w:numId w:val="26"/>
        </w:numPr>
      </w:pPr>
      <w:r>
        <w:lastRenderedPageBreak/>
        <w:t>Michael Kroll</w:t>
      </w:r>
      <w:r>
        <w:tab/>
        <w:t>$500.00</w:t>
      </w:r>
    </w:p>
    <w:p w14:paraId="7E4D85BE" w14:textId="77777777" w:rsidR="003605C1" w:rsidRDefault="003605C1" w:rsidP="003605C1">
      <w:pPr>
        <w:pStyle w:val="ClaimItem"/>
        <w:numPr>
          <w:ilvl w:val="0"/>
          <w:numId w:val="26"/>
        </w:numPr>
      </w:pPr>
      <w:r>
        <w:t xml:space="preserve">Helen Louise </w:t>
      </w:r>
      <w:proofErr w:type="spellStart"/>
      <w:r>
        <w:t>Krynicki</w:t>
      </w:r>
      <w:proofErr w:type="spellEnd"/>
      <w:r>
        <w:t xml:space="preserve"> and George </w:t>
      </w:r>
      <w:proofErr w:type="spellStart"/>
      <w:r>
        <w:t>Krynicki</w:t>
      </w:r>
      <w:proofErr w:type="spellEnd"/>
      <w:r>
        <w:tab/>
        <w:t>$267.41</w:t>
      </w:r>
    </w:p>
    <w:p w14:paraId="7F10CF3E" w14:textId="77777777" w:rsidR="003605C1" w:rsidRDefault="003605C1" w:rsidP="003605C1">
      <w:pPr>
        <w:pStyle w:val="ClaimItem"/>
        <w:numPr>
          <w:ilvl w:val="0"/>
          <w:numId w:val="26"/>
        </w:numPr>
      </w:pPr>
      <w:r>
        <w:t xml:space="preserve">Joseph Cain </w:t>
      </w:r>
      <w:proofErr w:type="spellStart"/>
      <w:r>
        <w:t>Kurczak</w:t>
      </w:r>
      <w:proofErr w:type="spellEnd"/>
      <w:r>
        <w:tab/>
        <w:t>$236.50</w:t>
      </w:r>
    </w:p>
    <w:p w14:paraId="42EB7C3A" w14:textId="77777777" w:rsidR="003605C1" w:rsidRDefault="003605C1" w:rsidP="003605C1">
      <w:pPr>
        <w:pStyle w:val="ClaimItem"/>
        <w:numPr>
          <w:ilvl w:val="0"/>
          <w:numId w:val="26"/>
        </w:numPr>
      </w:pPr>
      <w:r>
        <w:t>Rebecca Labelle</w:t>
      </w:r>
      <w:r>
        <w:tab/>
        <w:t>$281.65</w:t>
      </w:r>
    </w:p>
    <w:p w14:paraId="5F099CE7" w14:textId="77777777" w:rsidR="003605C1" w:rsidRDefault="003605C1" w:rsidP="003605C1">
      <w:pPr>
        <w:pStyle w:val="ClaimItem"/>
        <w:numPr>
          <w:ilvl w:val="0"/>
          <w:numId w:val="26"/>
        </w:numPr>
      </w:pPr>
      <w:r>
        <w:t>Beverly Lafferty and Randall Lafferty</w:t>
      </w:r>
      <w:r>
        <w:tab/>
        <w:t>$716.03</w:t>
      </w:r>
    </w:p>
    <w:p w14:paraId="0ED52FF9" w14:textId="77777777" w:rsidR="003605C1" w:rsidRDefault="003605C1" w:rsidP="003605C1">
      <w:pPr>
        <w:pStyle w:val="ClaimItem"/>
        <w:numPr>
          <w:ilvl w:val="0"/>
          <w:numId w:val="26"/>
        </w:numPr>
      </w:pPr>
      <w:r>
        <w:t>Franklin Lambert</w:t>
      </w:r>
      <w:r>
        <w:tab/>
        <w:t>$714.89</w:t>
      </w:r>
    </w:p>
    <w:p w14:paraId="239E2612" w14:textId="77777777" w:rsidR="003605C1" w:rsidRDefault="003605C1" w:rsidP="003605C1">
      <w:pPr>
        <w:pStyle w:val="ClaimItem"/>
        <w:numPr>
          <w:ilvl w:val="0"/>
          <w:numId w:val="26"/>
        </w:numPr>
      </w:pPr>
      <w:r>
        <w:t xml:space="preserve">Jeffrey </w:t>
      </w:r>
      <w:proofErr w:type="spellStart"/>
      <w:r>
        <w:t>Lapkowicz</w:t>
      </w:r>
      <w:proofErr w:type="spellEnd"/>
      <w:r>
        <w:tab/>
        <w:t>$500.00</w:t>
      </w:r>
    </w:p>
    <w:p w14:paraId="05274660" w14:textId="77777777" w:rsidR="003605C1" w:rsidRDefault="003605C1" w:rsidP="003605C1">
      <w:pPr>
        <w:pStyle w:val="ClaimItem"/>
        <w:numPr>
          <w:ilvl w:val="0"/>
          <w:numId w:val="26"/>
        </w:numPr>
      </w:pPr>
      <w:r>
        <w:t>Joyce Larch</w:t>
      </w:r>
      <w:r>
        <w:tab/>
        <w:t>$132.50</w:t>
      </w:r>
    </w:p>
    <w:p w14:paraId="4EC38F71" w14:textId="77777777" w:rsidR="003605C1" w:rsidRDefault="003605C1" w:rsidP="003605C1">
      <w:pPr>
        <w:pStyle w:val="ClaimItem"/>
        <w:numPr>
          <w:ilvl w:val="0"/>
          <w:numId w:val="26"/>
        </w:numPr>
      </w:pPr>
      <w:r>
        <w:t xml:space="preserve">Anna J. </w:t>
      </w:r>
      <w:proofErr w:type="spellStart"/>
      <w:r>
        <w:t>Latz</w:t>
      </w:r>
      <w:proofErr w:type="spellEnd"/>
      <w:r>
        <w:tab/>
        <w:t>$1,000.00</w:t>
      </w:r>
    </w:p>
    <w:p w14:paraId="3F62AF3A" w14:textId="77777777" w:rsidR="003605C1" w:rsidRDefault="003605C1" w:rsidP="003605C1">
      <w:pPr>
        <w:pStyle w:val="ClaimItem"/>
        <w:numPr>
          <w:ilvl w:val="0"/>
          <w:numId w:val="26"/>
        </w:numPr>
      </w:pPr>
      <w:r>
        <w:t xml:space="preserve">Tiffani </w:t>
      </w:r>
      <w:proofErr w:type="spellStart"/>
      <w:r>
        <w:t>Legros</w:t>
      </w:r>
      <w:proofErr w:type="spellEnd"/>
      <w:r>
        <w:tab/>
        <w:t>$282.48</w:t>
      </w:r>
    </w:p>
    <w:p w14:paraId="47E9215B" w14:textId="77777777" w:rsidR="003605C1" w:rsidRDefault="003605C1" w:rsidP="003605C1">
      <w:pPr>
        <w:pStyle w:val="ClaimItem"/>
        <w:numPr>
          <w:ilvl w:val="0"/>
          <w:numId w:val="26"/>
        </w:numPr>
      </w:pPr>
      <w:r>
        <w:t>Ryan Lenhart</w:t>
      </w:r>
      <w:r>
        <w:tab/>
        <w:t>$550.01</w:t>
      </w:r>
    </w:p>
    <w:p w14:paraId="55B17F5E" w14:textId="77777777" w:rsidR="003605C1" w:rsidRDefault="003605C1" w:rsidP="003605C1">
      <w:pPr>
        <w:pStyle w:val="ClaimItem"/>
        <w:numPr>
          <w:ilvl w:val="0"/>
          <w:numId w:val="26"/>
        </w:numPr>
      </w:pPr>
      <w:r>
        <w:t xml:space="preserve">Virgil T. </w:t>
      </w:r>
      <w:proofErr w:type="spellStart"/>
      <w:r>
        <w:t>Leques</w:t>
      </w:r>
      <w:proofErr w:type="spellEnd"/>
      <w:r>
        <w:t xml:space="preserve"> and Virginia B. </w:t>
      </w:r>
      <w:proofErr w:type="spellStart"/>
      <w:r>
        <w:t>Leques</w:t>
      </w:r>
      <w:proofErr w:type="spellEnd"/>
      <w:r>
        <w:tab/>
        <w:t>$51.50</w:t>
      </w:r>
    </w:p>
    <w:p w14:paraId="157014CA" w14:textId="77777777" w:rsidR="003605C1" w:rsidRDefault="003605C1" w:rsidP="003605C1">
      <w:pPr>
        <w:pStyle w:val="ClaimItem"/>
        <w:numPr>
          <w:ilvl w:val="0"/>
          <w:numId w:val="26"/>
        </w:numPr>
      </w:pPr>
      <w:r>
        <w:t>Lorrie Ann Lewis</w:t>
      </w:r>
      <w:r>
        <w:tab/>
        <w:t>$615.92</w:t>
      </w:r>
    </w:p>
    <w:p w14:paraId="07DA427B" w14:textId="77777777" w:rsidR="003605C1" w:rsidRDefault="003605C1" w:rsidP="003605C1">
      <w:pPr>
        <w:pStyle w:val="ClaimItem"/>
        <w:numPr>
          <w:ilvl w:val="0"/>
          <w:numId w:val="26"/>
        </w:numPr>
      </w:pPr>
      <w:r>
        <w:t>Cynthia C. Lewis and Robert L. Lewis II</w:t>
      </w:r>
      <w:r>
        <w:tab/>
        <w:t>$519.68</w:t>
      </w:r>
    </w:p>
    <w:p w14:paraId="5B352BE5" w14:textId="77777777" w:rsidR="003605C1" w:rsidRDefault="003605C1" w:rsidP="003605C1">
      <w:pPr>
        <w:pStyle w:val="ClaimItem"/>
        <w:numPr>
          <w:ilvl w:val="0"/>
          <w:numId w:val="26"/>
        </w:numPr>
      </w:pPr>
      <w:r>
        <w:t xml:space="preserve">Jessica </w:t>
      </w:r>
      <w:proofErr w:type="spellStart"/>
      <w:r>
        <w:t>Liller</w:t>
      </w:r>
      <w:proofErr w:type="spellEnd"/>
      <w:r>
        <w:t xml:space="preserve"> and Aaron </w:t>
      </w:r>
      <w:proofErr w:type="spellStart"/>
      <w:r>
        <w:t>Liller</w:t>
      </w:r>
      <w:proofErr w:type="spellEnd"/>
      <w:r>
        <w:tab/>
        <w:t>$239.80</w:t>
      </w:r>
    </w:p>
    <w:p w14:paraId="21E1C769" w14:textId="77777777" w:rsidR="003605C1" w:rsidRDefault="003605C1" w:rsidP="003605C1">
      <w:pPr>
        <w:pStyle w:val="ClaimItem"/>
        <w:numPr>
          <w:ilvl w:val="0"/>
          <w:numId w:val="26"/>
        </w:numPr>
      </w:pPr>
      <w:r>
        <w:t>Scott Link and Kelly Link</w:t>
      </w:r>
      <w:r>
        <w:tab/>
        <w:t>$691.80</w:t>
      </w:r>
    </w:p>
    <w:p w14:paraId="6DABCB1A" w14:textId="77777777" w:rsidR="003605C1" w:rsidRDefault="003605C1" w:rsidP="003605C1">
      <w:pPr>
        <w:pStyle w:val="ClaimItem"/>
        <w:numPr>
          <w:ilvl w:val="0"/>
          <w:numId w:val="26"/>
        </w:numPr>
      </w:pPr>
      <w:r>
        <w:t>Timothy A. Liptrap and Jarod R. Liptrap</w:t>
      </w:r>
      <w:r>
        <w:tab/>
        <w:t>$207.52</w:t>
      </w:r>
    </w:p>
    <w:p w14:paraId="729B9AFB" w14:textId="77777777" w:rsidR="003605C1" w:rsidRDefault="003605C1" w:rsidP="003605C1">
      <w:pPr>
        <w:pStyle w:val="ClaimItem"/>
        <w:numPr>
          <w:ilvl w:val="0"/>
          <w:numId w:val="26"/>
        </w:numPr>
      </w:pPr>
      <w:r>
        <w:t>LMS Construction, Inc.</w:t>
      </w:r>
      <w:r>
        <w:tab/>
        <w:t>$6,093.25</w:t>
      </w:r>
    </w:p>
    <w:p w14:paraId="569576CF" w14:textId="77777777" w:rsidR="003605C1" w:rsidRDefault="003605C1" w:rsidP="003605C1">
      <w:pPr>
        <w:pStyle w:val="ClaimItem"/>
        <w:numPr>
          <w:ilvl w:val="0"/>
          <w:numId w:val="26"/>
        </w:numPr>
      </w:pPr>
      <w:r>
        <w:t>Jennifer Long</w:t>
      </w:r>
      <w:r>
        <w:tab/>
        <w:t>$259.30</w:t>
      </w:r>
    </w:p>
    <w:p w14:paraId="3EFBC522" w14:textId="77777777" w:rsidR="003605C1" w:rsidRDefault="003605C1" w:rsidP="003605C1">
      <w:pPr>
        <w:pStyle w:val="ClaimItem"/>
        <w:numPr>
          <w:ilvl w:val="0"/>
          <w:numId w:val="26"/>
        </w:numPr>
      </w:pPr>
      <w:r>
        <w:t>Rebecca Lucas</w:t>
      </w:r>
      <w:r>
        <w:tab/>
        <w:t>$500.00</w:t>
      </w:r>
    </w:p>
    <w:p w14:paraId="5BC66C56" w14:textId="77777777" w:rsidR="003605C1" w:rsidRDefault="003605C1" w:rsidP="003605C1">
      <w:pPr>
        <w:pStyle w:val="ClaimItem"/>
        <w:numPr>
          <w:ilvl w:val="0"/>
          <w:numId w:val="26"/>
        </w:numPr>
      </w:pPr>
      <w:r>
        <w:t>Tina Lucas and Basil Lucas</w:t>
      </w:r>
      <w:r>
        <w:tab/>
        <w:t>$72.01</w:t>
      </w:r>
    </w:p>
    <w:p w14:paraId="663707EA" w14:textId="77777777" w:rsidR="003605C1" w:rsidRDefault="003605C1" w:rsidP="003605C1">
      <w:pPr>
        <w:pStyle w:val="ClaimItem"/>
        <w:numPr>
          <w:ilvl w:val="0"/>
          <w:numId w:val="26"/>
        </w:numPr>
      </w:pPr>
      <w:r>
        <w:t>Travis Luther</w:t>
      </w:r>
      <w:r>
        <w:tab/>
        <w:t>$8,000.00</w:t>
      </w:r>
    </w:p>
    <w:p w14:paraId="683792B1" w14:textId="77777777" w:rsidR="003605C1" w:rsidRDefault="003605C1" w:rsidP="003605C1">
      <w:pPr>
        <w:pStyle w:val="ClaimItem"/>
        <w:numPr>
          <w:ilvl w:val="0"/>
          <w:numId w:val="26"/>
        </w:numPr>
      </w:pPr>
      <w:r>
        <w:t>Farrah Machado</w:t>
      </w:r>
      <w:r>
        <w:tab/>
        <w:t>$473.25</w:t>
      </w:r>
    </w:p>
    <w:p w14:paraId="370385B7" w14:textId="77777777" w:rsidR="003605C1" w:rsidRDefault="003605C1" w:rsidP="003605C1">
      <w:pPr>
        <w:pStyle w:val="ClaimItem"/>
        <w:numPr>
          <w:ilvl w:val="0"/>
          <w:numId w:val="26"/>
        </w:numPr>
      </w:pPr>
      <w:r>
        <w:t>Kaleb Mackey</w:t>
      </w:r>
      <w:r>
        <w:tab/>
        <w:t>$180.00</w:t>
      </w:r>
    </w:p>
    <w:p w14:paraId="1D2D8929" w14:textId="77777777" w:rsidR="003605C1" w:rsidRDefault="003605C1" w:rsidP="003605C1">
      <w:pPr>
        <w:pStyle w:val="ClaimItem"/>
        <w:numPr>
          <w:ilvl w:val="0"/>
          <w:numId w:val="26"/>
        </w:numPr>
      </w:pPr>
      <w:proofErr w:type="spellStart"/>
      <w:r>
        <w:t>Erianna</w:t>
      </w:r>
      <w:proofErr w:type="spellEnd"/>
      <w:r>
        <w:t xml:space="preserve"> Macklin</w:t>
      </w:r>
      <w:r>
        <w:tab/>
        <w:t>$500.00</w:t>
      </w:r>
    </w:p>
    <w:p w14:paraId="76F3AEE7" w14:textId="77777777" w:rsidR="003605C1" w:rsidRDefault="003605C1" w:rsidP="003605C1">
      <w:pPr>
        <w:pStyle w:val="ClaimItem"/>
        <w:numPr>
          <w:ilvl w:val="0"/>
          <w:numId w:val="26"/>
        </w:numPr>
      </w:pPr>
      <w:r>
        <w:t xml:space="preserve">Wendy </w:t>
      </w:r>
      <w:proofErr w:type="spellStart"/>
      <w:r>
        <w:t>MacLeery</w:t>
      </w:r>
      <w:proofErr w:type="spellEnd"/>
      <w:r>
        <w:tab/>
        <w:t>$500.00</w:t>
      </w:r>
    </w:p>
    <w:p w14:paraId="7D89B8EB" w14:textId="77777777" w:rsidR="003605C1" w:rsidRDefault="003605C1" w:rsidP="003605C1">
      <w:pPr>
        <w:pStyle w:val="ClaimItem"/>
        <w:numPr>
          <w:ilvl w:val="0"/>
          <w:numId w:val="26"/>
        </w:numPr>
      </w:pPr>
      <w:r>
        <w:lastRenderedPageBreak/>
        <w:t>John MacLeod</w:t>
      </w:r>
      <w:r>
        <w:tab/>
        <w:t>$423.91</w:t>
      </w:r>
    </w:p>
    <w:p w14:paraId="278809E1" w14:textId="77777777" w:rsidR="003605C1" w:rsidRDefault="003605C1" w:rsidP="003605C1">
      <w:pPr>
        <w:pStyle w:val="ClaimItem"/>
        <w:numPr>
          <w:ilvl w:val="0"/>
          <w:numId w:val="26"/>
        </w:numPr>
      </w:pPr>
      <w:r>
        <w:t>Jordan Malone</w:t>
      </w:r>
      <w:r>
        <w:tab/>
        <w:t>$132.99</w:t>
      </w:r>
    </w:p>
    <w:p w14:paraId="28EFD5FB" w14:textId="77777777" w:rsidR="003605C1" w:rsidRDefault="003605C1" w:rsidP="003605C1">
      <w:pPr>
        <w:pStyle w:val="ClaimItem"/>
        <w:numPr>
          <w:ilvl w:val="0"/>
          <w:numId w:val="26"/>
        </w:numPr>
      </w:pPr>
      <w:r>
        <w:t xml:space="preserve">Olivia </w:t>
      </w:r>
      <w:proofErr w:type="spellStart"/>
      <w:r>
        <w:t>Mandich</w:t>
      </w:r>
      <w:proofErr w:type="spellEnd"/>
      <w:r>
        <w:tab/>
        <w:t>$204.36</w:t>
      </w:r>
    </w:p>
    <w:p w14:paraId="13F0BE7A" w14:textId="77777777" w:rsidR="003605C1" w:rsidRDefault="003605C1" w:rsidP="003605C1">
      <w:pPr>
        <w:pStyle w:val="ClaimItem"/>
        <w:numPr>
          <w:ilvl w:val="0"/>
          <w:numId w:val="26"/>
        </w:numPr>
      </w:pPr>
      <w:r>
        <w:t xml:space="preserve">Philip R. </w:t>
      </w:r>
      <w:proofErr w:type="spellStart"/>
      <w:r>
        <w:t>Marchun</w:t>
      </w:r>
      <w:proofErr w:type="spellEnd"/>
      <w:r>
        <w:tab/>
        <w:t>$418.36</w:t>
      </w:r>
    </w:p>
    <w:p w14:paraId="15C7FBF4" w14:textId="77777777" w:rsidR="003605C1" w:rsidRDefault="003605C1" w:rsidP="003605C1">
      <w:pPr>
        <w:pStyle w:val="ClaimItem"/>
        <w:numPr>
          <w:ilvl w:val="0"/>
          <w:numId w:val="26"/>
        </w:numPr>
      </w:pPr>
      <w:r>
        <w:t>Vincent Marino</w:t>
      </w:r>
      <w:r>
        <w:tab/>
        <w:t>$500.00</w:t>
      </w:r>
    </w:p>
    <w:p w14:paraId="34198ADF" w14:textId="72BE659E" w:rsidR="003605C1" w:rsidRDefault="003605C1" w:rsidP="003605C1">
      <w:pPr>
        <w:pStyle w:val="ClaimItem"/>
        <w:numPr>
          <w:ilvl w:val="0"/>
          <w:numId w:val="26"/>
        </w:numPr>
      </w:pPr>
      <w:r>
        <w:t xml:space="preserve">Makenzie </w:t>
      </w:r>
      <w:proofErr w:type="spellStart"/>
      <w:r>
        <w:t>Melko</w:t>
      </w:r>
      <w:proofErr w:type="spellEnd"/>
      <w:r>
        <w:t xml:space="preserve"> Marshall</w:t>
      </w:r>
      <w:r>
        <w:tab/>
        <w:t>$1,000.00</w:t>
      </w:r>
    </w:p>
    <w:p w14:paraId="52F14E93" w14:textId="77777777" w:rsidR="003605C1" w:rsidRDefault="003605C1" w:rsidP="003605C1">
      <w:pPr>
        <w:pStyle w:val="ClaimItem"/>
        <w:numPr>
          <w:ilvl w:val="0"/>
          <w:numId w:val="26"/>
        </w:numPr>
      </w:pPr>
      <w:r>
        <w:t>Gregory A. Martin</w:t>
      </w:r>
      <w:r>
        <w:tab/>
        <w:t>$500.00</w:t>
      </w:r>
    </w:p>
    <w:p w14:paraId="0E6034C6" w14:textId="77777777" w:rsidR="003605C1" w:rsidRDefault="003605C1" w:rsidP="003605C1">
      <w:pPr>
        <w:pStyle w:val="ClaimItem"/>
        <w:numPr>
          <w:ilvl w:val="0"/>
          <w:numId w:val="26"/>
        </w:numPr>
      </w:pPr>
      <w:r>
        <w:t>June C. Martin</w:t>
      </w:r>
      <w:r>
        <w:tab/>
        <w:t>$600.00</w:t>
      </w:r>
    </w:p>
    <w:p w14:paraId="1BD53B77" w14:textId="77777777" w:rsidR="003605C1" w:rsidRDefault="003605C1" w:rsidP="003605C1">
      <w:pPr>
        <w:pStyle w:val="ClaimItem"/>
        <w:numPr>
          <w:ilvl w:val="0"/>
          <w:numId w:val="26"/>
        </w:numPr>
      </w:pPr>
      <w:r>
        <w:t>Peri Martin and Leanna Martin</w:t>
      </w:r>
      <w:r>
        <w:tab/>
        <w:t>$500.00</w:t>
      </w:r>
    </w:p>
    <w:p w14:paraId="5E570C29" w14:textId="77777777" w:rsidR="003605C1" w:rsidRDefault="003605C1" w:rsidP="003605C1">
      <w:pPr>
        <w:pStyle w:val="ClaimItem"/>
        <w:numPr>
          <w:ilvl w:val="0"/>
          <w:numId w:val="26"/>
        </w:numPr>
      </w:pPr>
      <w:r>
        <w:t>William Martin</w:t>
      </w:r>
      <w:r>
        <w:tab/>
        <w:t>$1,000.00</w:t>
      </w:r>
    </w:p>
    <w:p w14:paraId="4C7A691F" w14:textId="77777777" w:rsidR="003605C1" w:rsidRDefault="003605C1" w:rsidP="003605C1">
      <w:pPr>
        <w:pStyle w:val="ClaimItem"/>
        <w:numPr>
          <w:ilvl w:val="0"/>
          <w:numId w:val="26"/>
        </w:numPr>
      </w:pPr>
      <w:r>
        <w:t>Christopher Mason and Kim R. Mason</w:t>
      </w:r>
      <w:r>
        <w:tab/>
        <w:t>$215.45</w:t>
      </w:r>
    </w:p>
    <w:p w14:paraId="0F1F9724" w14:textId="77777777" w:rsidR="003605C1" w:rsidRDefault="003605C1" w:rsidP="003605C1">
      <w:pPr>
        <w:pStyle w:val="ClaimItem"/>
        <w:numPr>
          <w:ilvl w:val="0"/>
          <w:numId w:val="26"/>
        </w:numPr>
      </w:pPr>
      <w:r>
        <w:t>Kenneth James Mason, Jr.</w:t>
      </w:r>
      <w:r>
        <w:tab/>
        <w:t>$500.00</w:t>
      </w:r>
    </w:p>
    <w:p w14:paraId="49F6017E" w14:textId="77777777" w:rsidR="003605C1" w:rsidRDefault="003605C1" w:rsidP="003605C1">
      <w:pPr>
        <w:pStyle w:val="ClaimItem"/>
        <w:numPr>
          <w:ilvl w:val="0"/>
          <w:numId w:val="26"/>
        </w:numPr>
      </w:pPr>
      <w:r>
        <w:t>Rachel Maxson</w:t>
      </w:r>
      <w:r>
        <w:tab/>
        <w:t>$500.00</w:t>
      </w:r>
    </w:p>
    <w:p w14:paraId="7DA40833" w14:textId="77777777" w:rsidR="003605C1" w:rsidRDefault="003605C1" w:rsidP="003605C1">
      <w:pPr>
        <w:pStyle w:val="ClaimItem"/>
        <w:numPr>
          <w:ilvl w:val="0"/>
          <w:numId w:val="26"/>
        </w:numPr>
      </w:pPr>
      <w:r>
        <w:t>Cindy May</w:t>
      </w:r>
      <w:r>
        <w:tab/>
        <w:t>$302.00</w:t>
      </w:r>
    </w:p>
    <w:p w14:paraId="18DB8D08" w14:textId="77777777" w:rsidR="003605C1" w:rsidRDefault="003605C1" w:rsidP="003605C1">
      <w:pPr>
        <w:pStyle w:val="ClaimItem"/>
        <w:numPr>
          <w:ilvl w:val="0"/>
          <w:numId w:val="26"/>
        </w:numPr>
      </w:pPr>
      <w:r>
        <w:t>Dayton May</w:t>
      </w:r>
      <w:r>
        <w:tab/>
        <w:t>$100.00</w:t>
      </w:r>
    </w:p>
    <w:p w14:paraId="39BE332A" w14:textId="77777777" w:rsidR="003605C1" w:rsidRDefault="003605C1" w:rsidP="003605C1">
      <w:pPr>
        <w:pStyle w:val="ClaimItem"/>
        <w:numPr>
          <w:ilvl w:val="0"/>
          <w:numId w:val="26"/>
        </w:numPr>
      </w:pPr>
      <w:proofErr w:type="spellStart"/>
      <w:r>
        <w:t>Kevyn</w:t>
      </w:r>
      <w:proofErr w:type="spellEnd"/>
      <w:r>
        <w:t xml:space="preserve"> McBride and Lisa McBride</w:t>
      </w:r>
      <w:r>
        <w:tab/>
        <w:t>$916.60</w:t>
      </w:r>
    </w:p>
    <w:p w14:paraId="50BDA221" w14:textId="77777777" w:rsidR="003605C1" w:rsidRDefault="003605C1" w:rsidP="003605C1">
      <w:pPr>
        <w:pStyle w:val="ClaimItem"/>
        <w:numPr>
          <w:ilvl w:val="0"/>
          <w:numId w:val="26"/>
        </w:numPr>
      </w:pPr>
      <w:r>
        <w:t xml:space="preserve">Tanus McClanahan and Sheila McClanahan </w:t>
      </w:r>
      <w:r>
        <w:tab/>
        <w:t>$250.00</w:t>
      </w:r>
    </w:p>
    <w:p w14:paraId="1601BDF5" w14:textId="77777777" w:rsidR="003605C1" w:rsidRDefault="003605C1" w:rsidP="003605C1">
      <w:pPr>
        <w:pStyle w:val="ClaimItem"/>
        <w:numPr>
          <w:ilvl w:val="0"/>
          <w:numId w:val="26"/>
        </w:numPr>
      </w:pPr>
      <w:r>
        <w:t xml:space="preserve">Michael </w:t>
      </w:r>
      <w:proofErr w:type="spellStart"/>
      <w:r>
        <w:t>McClaskey</w:t>
      </w:r>
      <w:proofErr w:type="spellEnd"/>
      <w:r>
        <w:t xml:space="preserve"> and </w:t>
      </w:r>
      <w:proofErr w:type="spellStart"/>
      <w:r>
        <w:t>McClaskey</w:t>
      </w:r>
      <w:proofErr w:type="spellEnd"/>
      <w:r>
        <w:t xml:space="preserve"> Trucking, Inc.</w:t>
      </w:r>
      <w:r>
        <w:tab/>
        <w:t>$1,000.00</w:t>
      </w:r>
    </w:p>
    <w:p w14:paraId="5BE11E0B" w14:textId="77777777" w:rsidR="003605C1" w:rsidRDefault="003605C1" w:rsidP="003605C1">
      <w:pPr>
        <w:pStyle w:val="ClaimItem"/>
        <w:numPr>
          <w:ilvl w:val="0"/>
          <w:numId w:val="26"/>
        </w:numPr>
      </w:pPr>
      <w:r>
        <w:t>Brian C. McClung</w:t>
      </w:r>
      <w:r>
        <w:tab/>
        <w:t>$994.95</w:t>
      </w:r>
    </w:p>
    <w:p w14:paraId="664A751E" w14:textId="77777777" w:rsidR="003605C1" w:rsidRDefault="003605C1" w:rsidP="003605C1">
      <w:pPr>
        <w:pStyle w:val="ClaimItem"/>
        <w:numPr>
          <w:ilvl w:val="0"/>
          <w:numId w:val="26"/>
        </w:numPr>
      </w:pPr>
      <w:proofErr w:type="spellStart"/>
      <w:r>
        <w:t>Jillya</w:t>
      </w:r>
      <w:proofErr w:type="spellEnd"/>
      <w:r>
        <w:t xml:space="preserve"> McCown and Robert McCown</w:t>
      </w:r>
      <w:r>
        <w:tab/>
        <w:t>$811.79</w:t>
      </w:r>
    </w:p>
    <w:p w14:paraId="517BFA08" w14:textId="77777777" w:rsidR="003605C1" w:rsidRDefault="003605C1" w:rsidP="003605C1">
      <w:pPr>
        <w:pStyle w:val="ClaimItem"/>
        <w:numPr>
          <w:ilvl w:val="0"/>
          <w:numId w:val="26"/>
        </w:numPr>
      </w:pPr>
      <w:r>
        <w:t>James McCracken and Amy McCracken</w:t>
      </w:r>
      <w:r>
        <w:tab/>
        <w:t>$451.32</w:t>
      </w:r>
    </w:p>
    <w:p w14:paraId="1C33E198" w14:textId="77777777" w:rsidR="003605C1" w:rsidRDefault="003605C1" w:rsidP="003605C1">
      <w:pPr>
        <w:pStyle w:val="ClaimItem"/>
        <w:numPr>
          <w:ilvl w:val="0"/>
          <w:numId w:val="26"/>
        </w:numPr>
      </w:pPr>
      <w:r>
        <w:t>John McCutcheon and Dola McCutcheon</w:t>
      </w:r>
      <w:r>
        <w:tab/>
        <w:t>$266.07</w:t>
      </w:r>
    </w:p>
    <w:p w14:paraId="0D625226" w14:textId="77777777" w:rsidR="003605C1" w:rsidRDefault="003605C1" w:rsidP="003605C1">
      <w:pPr>
        <w:pStyle w:val="ClaimItem"/>
        <w:numPr>
          <w:ilvl w:val="0"/>
          <w:numId w:val="26"/>
        </w:numPr>
      </w:pPr>
      <w:r>
        <w:t>Carolyn A. McDaniel and Joe R. McDaniel</w:t>
      </w:r>
      <w:r>
        <w:tab/>
        <w:t>$100.00</w:t>
      </w:r>
    </w:p>
    <w:p w14:paraId="0FF62BB0" w14:textId="77777777" w:rsidR="003605C1" w:rsidRDefault="003605C1" w:rsidP="003605C1">
      <w:pPr>
        <w:pStyle w:val="ClaimItem"/>
        <w:numPr>
          <w:ilvl w:val="0"/>
          <w:numId w:val="26"/>
        </w:numPr>
      </w:pPr>
      <w:r>
        <w:t>Erin McGhee</w:t>
      </w:r>
      <w:r>
        <w:tab/>
        <w:t>$500.00</w:t>
      </w:r>
    </w:p>
    <w:p w14:paraId="71F6B508" w14:textId="77777777" w:rsidR="003605C1" w:rsidRDefault="003605C1" w:rsidP="003605C1">
      <w:pPr>
        <w:pStyle w:val="ClaimItem"/>
        <w:numPr>
          <w:ilvl w:val="0"/>
          <w:numId w:val="26"/>
        </w:numPr>
      </w:pPr>
      <w:r>
        <w:t>Adam B. McKinney</w:t>
      </w:r>
      <w:r>
        <w:tab/>
        <w:t>$500.00</w:t>
      </w:r>
    </w:p>
    <w:p w14:paraId="208BF9A8" w14:textId="77777777" w:rsidR="003605C1" w:rsidRDefault="003605C1" w:rsidP="003605C1">
      <w:pPr>
        <w:pStyle w:val="ClaimItem"/>
        <w:numPr>
          <w:ilvl w:val="0"/>
          <w:numId w:val="26"/>
        </w:numPr>
      </w:pPr>
      <w:r>
        <w:t>Josh McMillion</w:t>
      </w:r>
      <w:r>
        <w:tab/>
        <w:t>$500.00</w:t>
      </w:r>
    </w:p>
    <w:p w14:paraId="34F55E59" w14:textId="77777777" w:rsidR="003605C1" w:rsidRDefault="003605C1" w:rsidP="003605C1">
      <w:pPr>
        <w:pStyle w:val="ClaimItem"/>
        <w:numPr>
          <w:ilvl w:val="0"/>
          <w:numId w:val="26"/>
        </w:numPr>
      </w:pPr>
      <w:r>
        <w:lastRenderedPageBreak/>
        <w:t>Shenna Meadows and Michael Townsend</w:t>
      </w:r>
      <w:r>
        <w:tab/>
        <w:t>$835.98</w:t>
      </w:r>
    </w:p>
    <w:p w14:paraId="44315EA3" w14:textId="77777777" w:rsidR="003605C1" w:rsidRDefault="003605C1" w:rsidP="003605C1">
      <w:pPr>
        <w:pStyle w:val="ClaimItem"/>
        <w:numPr>
          <w:ilvl w:val="0"/>
          <w:numId w:val="26"/>
        </w:numPr>
      </w:pPr>
      <w:r>
        <w:t>Teresa Medley and Gary Medley</w:t>
      </w:r>
      <w:r>
        <w:tab/>
        <w:t>$333.90</w:t>
      </w:r>
    </w:p>
    <w:p w14:paraId="3508790B" w14:textId="77777777" w:rsidR="003605C1" w:rsidRDefault="003605C1" w:rsidP="003605C1">
      <w:pPr>
        <w:pStyle w:val="ClaimItem"/>
        <w:numPr>
          <w:ilvl w:val="0"/>
          <w:numId w:val="26"/>
        </w:numPr>
      </w:pPr>
      <w:r>
        <w:t>Patrick Meighen</w:t>
      </w:r>
      <w:r>
        <w:tab/>
        <w:t>$382.12</w:t>
      </w:r>
    </w:p>
    <w:p w14:paraId="21186F11" w14:textId="77777777" w:rsidR="003605C1" w:rsidRDefault="003605C1" w:rsidP="003605C1">
      <w:pPr>
        <w:pStyle w:val="ClaimItem"/>
        <w:numPr>
          <w:ilvl w:val="0"/>
          <w:numId w:val="26"/>
        </w:numPr>
      </w:pPr>
      <w:r>
        <w:t>Jason Merritt</w:t>
      </w:r>
      <w:r>
        <w:tab/>
        <w:t>$500.00</w:t>
      </w:r>
    </w:p>
    <w:p w14:paraId="4169B15F" w14:textId="77777777" w:rsidR="003605C1" w:rsidRDefault="003605C1" w:rsidP="003605C1">
      <w:pPr>
        <w:pStyle w:val="ClaimItem"/>
        <w:numPr>
          <w:ilvl w:val="0"/>
          <w:numId w:val="26"/>
        </w:numPr>
      </w:pPr>
      <w:r>
        <w:t>Beverly A. Michael</w:t>
      </w:r>
      <w:r>
        <w:tab/>
        <w:t>$500.00</w:t>
      </w:r>
    </w:p>
    <w:p w14:paraId="0EC66D52" w14:textId="77777777" w:rsidR="003605C1" w:rsidRDefault="003605C1" w:rsidP="003605C1">
      <w:pPr>
        <w:pStyle w:val="ClaimItem"/>
        <w:numPr>
          <w:ilvl w:val="0"/>
          <w:numId w:val="26"/>
        </w:numPr>
      </w:pPr>
      <w:r>
        <w:t>Ryan J. Michael</w:t>
      </w:r>
      <w:r>
        <w:tab/>
        <w:t>$233.21</w:t>
      </w:r>
    </w:p>
    <w:p w14:paraId="6D5C942A" w14:textId="77777777" w:rsidR="003605C1" w:rsidRDefault="003605C1" w:rsidP="003605C1">
      <w:pPr>
        <w:pStyle w:val="ClaimItem"/>
        <w:numPr>
          <w:ilvl w:val="0"/>
          <w:numId w:val="26"/>
        </w:numPr>
      </w:pPr>
      <w:r>
        <w:t xml:space="preserve">Christina </w:t>
      </w:r>
      <w:proofErr w:type="spellStart"/>
      <w:r>
        <w:t>Mikels</w:t>
      </w:r>
      <w:proofErr w:type="spellEnd"/>
      <w:r>
        <w:tab/>
        <w:t>$855.21</w:t>
      </w:r>
    </w:p>
    <w:p w14:paraId="13AD0400" w14:textId="77777777" w:rsidR="003605C1" w:rsidRDefault="003605C1" w:rsidP="003605C1">
      <w:pPr>
        <w:pStyle w:val="ClaimItem"/>
        <w:numPr>
          <w:ilvl w:val="0"/>
          <w:numId w:val="26"/>
        </w:numPr>
      </w:pPr>
      <w:r>
        <w:t>Tabitha L. Miller</w:t>
      </w:r>
      <w:r>
        <w:tab/>
        <w:t>$1,112.57</w:t>
      </w:r>
    </w:p>
    <w:p w14:paraId="6F7F2779" w14:textId="77777777" w:rsidR="003605C1" w:rsidRDefault="003605C1" w:rsidP="003605C1">
      <w:pPr>
        <w:pStyle w:val="ClaimItem"/>
        <w:numPr>
          <w:ilvl w:val="0"/>
          <w:numId w:val="26"/>
        </w:numPr>
      </w:pPr>
      <w:r>
        <w:t>Khaja Mohammed and Nazia Mohammed</w:t>
      </w:r>
      <w:r>
        <w:tab/>
        <w:t>$500.00</w:t>
      </w:r>
    </w:p>
    <w:p w14:paraId="7C1A44FD" w14:textId="77777777" w:rsidR="003605C1" w:rsidRDefault="003605C1" w:rsidP="003605C1">
      <w:pPr>
        <w:pStyle w:val="ClaimItem"/>
        <w:numPr>
          <w:ilvl w:val="0"/>
          <w:numId w:val="26"/>
        </w:numPr>
      </w:pPr>
      <w:r>
        <w:t>Rebecca Mohler and Harold R. Mohler</w:t>
      </w:r>
      <w:r>
        <w:tab/>
        <w:t>$152.76</w:t>
      </w:r>
    </w:p>
    <w:p w14:paraId="16D59DD1" w14:textId="77777777" w:rsidR="003605C1" w:rsidRDefault="003605C1" w:rsidP="003605C1">
      <w:pPr>
        <w:pStyle w:val="ClaimItem"/>
        <w:numPr>
          <w:ilvl w:val="0"/>
          <w:numId w:val="26"/>
        </w:numPr>
      </w:pPr>
      <w:r>
        <w:t>Lorrie Moles</w:t>
      </w:r>
      <w:r>
        <w:tab/>
        <w:t>$91.72</w:t>
      </w:r>
    </w:p>
    <w:p w14:paraId="1C1410CD" w14:textId="77777777" w:rsidR="003605C1" w:rsidRDefault="003605C1" w:rsidP="003605C1">
      <w:pPr>
        <w:pStyle w:val="ClaimItem"/>
        <w:numPr>
          <w:ilvl w:val="0"/>
          <w:numId w:val="26"/>
        </w:numPr>
      </w:pPr>
      <w:r>
        <w:t>Rebecca Morgan and James A. Morgan II</w:t>
      </w:r>
      <w:r>
        <w:tab/>
        <w:t>$107.25</w:t>
      </w:r>
    </w:p>
    <w:p w14:paraId="48D552F3" w14:textId="77777777" w:rsidR="003605C1" w:rsidRDefault="003605C1" w:rsidP="003605C1">
      <w:pPr>
        <w:pStyle w:val="ClaimItem"/>
        <w:numPr>
          <w:ilvl w:val="0"/>
          <w:numId w:val="26"/>
        </w:numPr>
      </w:pPr>
      <w:r>
        <w:t>Travis Robert Morgan</w:t>
      </w:r>
      <w:r>
        <w:tab/>
        <w:t>$926.42</w:t>
      </w:r>
    </w:p>
    <w:p w14:paraId="3ADC233F" w14:textId="77777777" w:rsidR="003605C1" w:rsidRDefault="003605C1" w:rsidP="003605C1">
      <w:pPr>
        <w:pStyle w:val="ClaimItem"/>
        <w:numPr>
          <w:ilvl w:val="0"/>
          <w:numId w:val="26"/>
        </w:numPr>
      </w:pPr>
      <w:r>
        <w:t>Mindi Morrow</w:t>
      </w:r>
      <w:r>
        <w:tab/>
        <w:t>$159.00</w:t>
      </w:r>
    </w:p>
    <w:p w14:paraId="2A41021A" w14:textId="77777777" w:rsidR="003605C1" w:rsidRDefault="003605C1" w:rsidP="003605C1">
      <w:pPr>
        <w:pStyle w:val="ClaimItem"/>
        <w:numPr>
          <w:ilvl w:val="0"/>
          <w:numId w:val="26"/>
        </w:numPr>
      </w:pPr>
      <w:r>
        <w:t>Carolyn L. Mullins</w:t>
      </w:r>
      <w:r>
        <w:tab/>
        <w:t>$453.43</w:t>
      </w:r>
    </w:p>
    <w:p w14:paraId="1AFA6D99" w14:textId="77777777" w:rsidR="003605C1" w:rsidRDefault="003605C1" w:rsidP="003605C1">
      <w:pPr>
        <w:pStyle w:val="ClaimItem"/>
        <w:numPr>
          <w:ilvl w:val="0"/>
          <w:numId w:val="26"/>
        </w:numPr>
      </w:pPr>
      <w:r>
        <w:t>Nina Mullins</w:t>
      </w:r>
      <w:r>
        <w:tab/>
        <w:t>$181.89</w:t>
      </w:r>
    </w:p>
    <w:p w14:paraId="144B4B5F" w14:textId="77777777" w:rsidR="003605C1" w:rsidRDefault="003605C1" w:rsidP="003605C1">
      <w:pPr>
        <w:pStyle w:val="ClaimItem"/>
        <w:numPr>
          <w:ilvl w:val="0"/>
          <w:numId w:val="26"/>
        </w:numPr>
      </w:pPr>
      <w:r>
        <w:t xml:space="preserve">Seth </w:t>
      </w:r>
      <w:proofErr w:type="spellStart"/>
      <w:r>
        <w:t>Nardo</w:t>
      </w:r>
      <w:proofErr w:type="spellEnd"/>
      <w:r>
        <w:tab/>
        <w:t>$569.21</w:t>
      </w:r>
    </w:p>
    <w:p w14:paraId="27972540" w14:textId="77777777" w:rsidR="003605C1" w:rsidRDefault="003605C1" w:rsidP="003605C1">
      <w:pPr>
        <w:pStyle w:val="ClaimItem"/>
        <w:numPr>
          <w:ilvl w:val="0"/>
          <w:numId w:val="26"/>
        </w:numPr>
      </w:pPr>
      <w:r>
        <w:t>Jeffrey Naylor and Michelle L. Naylor</w:t>
      </w:r>
      <w:r>
        <w:tab/>
        <w:t>$5,293.81</w:t>
      </w:r>
    </w:p>
    <w:p w14:paraId="6C7CC264" w14:textId="77777777" w:rsidR="003605C1" w:rsidRDefault="003605C1" w:rsidP="003605C1">
      <w:pPr>
        <w:pStyle w:val="ClaimItem"/>
        <w:numPr>
          <w:ilvl w:val="0"/>
          <w:numId w:val="26"/>
        </w:numPr>
      </w:pPr>
      <w:proofErr w:type="spellStart"/>
      <w:r>
        <w:t>Neier</w:t>
      </w:r>
      <w:proofErr w:type="spellEnd"/>
      <w:r>
        <w:t xml:space="preserve"> Inc. and Stephanie Wilson</w:t>
      </w:r>
      <w:r>
        <w:tab/>
        <w:t>$1,250.00</w:t>
      </w:r>
    </w:p>
    <w:p w14:paraId="093A74BC" w14:textId="77777777" w:rsidR="003605C1" w:rsidRDefault="003605C1" w:rsidP="003605C1">
      <w:pPr>
        <w:pStyle w:val="ClaimItem"/>
        <w:numPr>
          <w:ilvl w:val="0"/>
          <w:numId w:val="26"/>
        </w:numPr>
      </w:pPr>
      <w:r>
        <w:t>John L. Nelson and Winona M. Nelson</w:t>
      </w:r>
      <w:r>
        <w:tab/>
        <w:t>$500.00</w:t>
      </w:r>
    </w:p>
    <w:p w14:paraId="229D1442" w14:textId="77777777" w:rsidR="003605C1" w:rsidRDefault="003605C1" w:rsidP="003605C1">
      <w:pPr>
        <w:pStyle w:val="ClaimItem"/>
        <w:numPr>
          <w:ilvl w:val="0"/>
          <w:numId w:val="26"/>
        </w:numPr>
      </w:pPr>
      <w:r>
        <w:t xml:space="preserve">Jamie </w:t>
      </w:r>
      <w:proofErr w:type="spellStart"/>
      <w:r>
        <w:t>Niday</w:t>
      </w:r>
      <w:proofErr w:type="spellEnd"/>
      <w:r>
        <w:tab/>
        <w:t>$500.00</w:t>
      </w:r>
    </w:p>
    <w:p w14:paraId="7F1EF825" w14:textId="77777777" w:rsidR="003605C1" w:rsidRDefault="003605C1" w:rsidP="003605C1">
      <w:pPr>
        <w:pStyle w:val="ClaimItem"/>
        <w:numPr>
          <w:ilvl w:val="0"/>
          <w:numId w:val="26"/>
        </w:numPr>
      </w:pPr>
      <w:r>
        <w:t>Roger E. Null</w:t>
      </w:r>
      <w:r>
        <w:tab/>
        <w:t>$333.58</w:t>
      </w:r>
    </w:p>
    <w:p w14:paraId="6222B147" w14:textId="77777777" w:rsidR="003605C1" w:rsidRDefault="003605C1" w:rsidP="003605C1">
      <w:pPr>
        <w:pStyle w:val="ClaimItem"/>
        <w:numPr>
          <w:ilvl w:val="0"/>
          <w:numId w:val="26"/>
        </w:numPr>
      </w:pPr>
      <w:r>
        <w:t xml:space="preserve">Leah </w:t>
      </w:r>
      <w:proofErr w:type="spellStart"/>
      <w:r>
        <w:t>Oney</w:t>
      </w:r>
      <w:proofErr w:type="spellEnd"/>
      <w:r>
        <w:tab/>
        <w:t>$655.54</w:t>
      </w:r>
    </w:p>
    <w:p w14:paraId="67F7EB26" w14:textId="77777777" w:rsidR="003605C1" w:rsidRDefault="003605C1" w:rsidP="003605C1">
      <w:pPr>
        <w:pStyle w:val="ClaimItem"/>
        <w:numPr>
          <w:ilvl w:val="0"/>
          <w:numId w:val="26"/>
        </w:numPr>
      </w:pPr>
      <w:r>
        <w:t xml:space="preserve">Shannon </w:t>
      </w:r>
      <w:proofErr w:type="spellStart"/>
      <w:r>
        <w:t>Orso</w:t>
      </w:r>
      <w:proofErr w:type="spellEnd"/>
      <w:r>
        <w:tab/>
        <w:t>$295.95</w:t>
      </w:r>
    </w:p>
    <w:p w14:paraId="2D050266" w14:textId="77777777" w:rsidR="003605C1" w:rsidRDefault="003605C1" w:rsidP="003605C1">
      <w:pPr>
        <w:pStyle w:val="ClaimItem"/>
        <w:numPr>
          <w:ilvl w:val="0"/>
          <w:numId w:val="26"/>
        </w:numPr>
      </w:pPr>
      <w:r>
        <w:t>Debra Osborne and Dennis Osborne</w:t>
      </w:r>
      <w:r>
        <w:tab/>
        <w:t>$263.37</w:t>
      </w:r>
    </w:p>
    <w:p w14:paraId="3439C49E" w14:textId="77777777" w:rsidR="003605C1" w:rsidRDefault="003605C1" w:rsidP="003605C1">
      <w:pPr>
        <w:pStyle w:val="ClaimItem"/>
        <w:numPr>
          <w:ilvl w:val="0"/>
          <w:numId w:val="26"/>
        </w:numPr>
      </w:pPr>
      <w:r>
        <w:t>Max Alexander Ostrow</w:t>
      </w:r>
      <w:r>
        <w:tab/>
        <w:t>$500.00</w:t>
      </w:r>
    </w:p>
    <w:p w14:paraId="2738B8C4" w14:textId="77777777" w:rsidR="003605C1" w:rsidRDefault="003605C1" w:rsidP="003605C1">
      <w:pPr>
        <w:pStyle w:val="ClaimItem"/>
        <w:numPr>
          <w:ilvl w:val="0"/>
          <w:numId w:val="26"/>
        </w:numPr>
      </w:pPr>
      <w:r>
        <w:lastRenderedPageBreak/>
        <w:t>Julia Ozie</w:t>
      </w:r>
      <w:r>
        <w:tab/>
        <w:t>$379.85</w:t>
      </w:r>
    </w:p>
    <w:p w14:paraId="4615091A" w14:textId="77777777" w:rsidR="003605C1" w:rsidRDefault="003605C1" w:rsidP="003605C1">
      <w:pPr>
        <w:pStyle w:val="ClaimItem"/>
        <w:numPr>
          <w:ilvl w:val="0"/>
          <w:numId w:val="26"/>
        </w:numPr>
      </w:pPr>
      <w:r>
        <w:t>Natalie Pagan</w:t>
      </w:r>
      <w:r>
        <w:tab/>
        <w:t>$392.57</w:t>
      </w:r>
    </w:p>
    <w:p w14:paraId="300AF261" w14:textId="77777777" w:rsidR="003605C1" w:rsidRDefault="003605C1" w:rsidP="003605C1">
      <w:pPr>
        <w:pStyle w:val="ClaimItem"/>
        <w:numPr>
          <w:ilvl w:val="0"/>
          <w:numId w:val="26"/>
        </w:numPr>
      </w:pPr>
      <w:r>
        <w:t>Donna L. Palmer</w:t>
      </w:r>
      <w:r>
        <w:tab/>
        <w:t>$218.79</w:t>
      </w:r>
    </w:p>
    <w:p w14:paraId="2F01351A" w14:textId="77777777" w:rsidR="003605C1" w:rsidRDefault="003605C1" w:rsidP="003605C1">
      <w:pPr>
        <w:pStyle w:val="ClaimItem"/>
        <w:numPr>
          <w:ilvl w:val="0"/>
          <w:numId w:val="26"/>
        </w:numPr>
      </w:pPr>
      <w:r>
        <w:t>Teresa Lewis Parrish</w:t>
      </w:r>
      <w:r>
        <w:tab/>
        <w:t>$161.60</w:t>
      </w:r>
    </w:p>
    <w:p w14:paraId="5C5EF352" w14:textId="77777777" w:rsidR="003605C1" w:rsidRDefault="003605C1" w:rsidP="003605C1">
      <w:pPr>
        <w:pStyle w:val="ClaimItem"/>
        <w:numPr>
          <w:ilvl w:val="0"/>
          <w:numId w:val="26"/>
        </w:numPr>
      </w:pPr>
      <w:r>
        <w:t>Jordan Lee Pascoe</w:t>
      </w:r>
      <w:r>
        <w:tab/>
        <w:t>$562.61</w:t>
      </w:r>
    </w:p>
    <w:p w14:paraId="41A97891" w14:textId="77777777" w:rsidR="003605C1" w:rsidRDefault="003605C1" w:rsidP="003605C1">
      <w:pPr>
        <w:pStyle w:val="ClaimItem"/>
        <w:numPr>
          <w:ilvl w:val="0"/>
          <w:numId w:val="26"/>
        </w:numPr>
      </w:pPr>
      <w:r>
        <w:t>Zacharias Pauley</w:t>
      </w:r>
      <w:r>
        <w:tab/>
        <w:t>$500.00</w:t>
      </w:r>
    </w:p>
    <w:p w14:paraId="1D831C1C" w14:textId="77777777" w:rsidR="003605C1" w:rsidRDefault="003605C1" w:rsidP="003605C1">
      <w:pPr>
        <w:pStyle w:val="ClaimItem"/>
        <w:numPr>
          <w:ilvl w:val="0"/>
          <w:numId w:val="26"/>
        </w:numPr>
      </w:pPr>
      <w:r>
        <w:t>Carol Pavlik-Buck</w:t>
      </w:r>
      <w:r>
        <w:tab/>
        <w:t>$241.77</w:t>
      </w:r>
    </w:p>
    <w:p w14:paraId="49DA11F2" w14:textId="77777777" w:rsidR="003605C1" w:rsidRDefault="003605C1" w:rsidP="003605C1">
      <w:pPr>
        <w:pStyle w:val="ClaimItem"/>
        <w:numPr>
          <w:ilvl w:val="0"/>
          <w:numId w:val="26"/>
        </w:numPr>
      </w:pPr>
      <w:r>
        <w:t xml:space="preserve">Ming Pei and </w:t>
      </w:r>
      <w:proofErr w:type="spellStart"/>
      <w:r>
        <w:t>Xiulian</w:t>
      </w:r>
      <w:proofErr w:type="spellEnd"/>
      <w:r>
        <w:t xml:space="preserve"> Hang</w:t>
      </w:r>
      <w:r>
        <w:tab/>
        <w:t>$500.00</w:t>
      </w:r>
    </w:p>
    <w:p w14:paraId="4DEF5E75" w14:textId="77777777" w:rsidR="003605C1" w:rsidRDefault="003605C1" w:rsidP="003605C1">
      <w:pPr>
        <w:pStyle w:val="ClaimItem"/>
        <w:numPr>
          <w:ilvl w:val="0"/>
          <w:numId w:val="26"/>
        </w:numPr>
      </w:pPr>
      <w:r>
        <w:t>Richard A. Penn and Phyllis E. Penn.</w:t>
      </w:r>
      <w:r>
        <w:tab/>
        <w:t>$100.00</w:t>
      </w:r>
    </w:p>
    <w:p w14:paraId="73079DC5" w14:textId="77777777" w:rsidR="003605C1" w:rsidRDefault="003605C1" w:rsidP="003605C1">
      <w:pPr>
        <w:pStyle w:val="ClaimItem"/>
        <w:numPr>
          <w:ilvl w:val="0"/>
          <w:numId w:val="26"/>
        </w:numPr>
      </w:pPr>
      <w:r>
        <w:t>Chad Pennington</w:t>
      </w:r>
      <w:r>
        <w:tab/>
        <w:t>$750.00</w:t>
      </w:r>
    </w:p>
    <w:p w14:paraId="063C84A8" w14:textId="77777777" w:rsidR="003605C1" w:rsidRDefault="003605C1" w:rsidP="003605C1">
      <w:pPr>
        <w:pStyle w:val="ClaimItem"/>
        <w:numPr>
          <w:ilvl w:val="0"/>
          <w:numId w:val="26"/>
        </w:numPr>
      </w:pPr>
      <w:r>
        <w:t>Willis Perrine and Crystal Ann Perrine</w:t>
      </w:r>
      <w:r>
        <w:tab/>
        <w:t>$917.50</w:t>
      </w:r>
    </w:p>
    <w:p w14:paraId="5AB9DEB2" w14:textId="77777777" w:rsidR="003605C1" w:rsidRDefault="003605C1" w:rsidP="003605C1">
      <w:pPr>
        <w:pStyle w:val="ClaimItem"/>
        <w:numPr>
          <w:ilvl w:val="0"/>
          <w:numId w:val="26"/>
        </w:numPr>
      </w:pPr>
      <w:proofErr w:type="spellStart"/>
      <w:r>
        <w:t>Annadean</w:t>
      </w:r>
      <w:proofErr w:type="spellEnd"/>
      <w:r>
        <w:t xml:space="preserve"> Y. Petry</w:t>
      </w:r>
      <w:r>
        <w:tab/>
        <w:t>$99.14</w:t>
      </w:r>
    </w:p>
    <w:p w14:paraId="27A13F50" w14:textId="77777777" w:rsidR="003605C1" w:rsidRDefault="003605C1" w:rsidP="003605C1">
      <w:pPr>
        <w:pStyle w:val="ClaimItem"/>
        <w:numPr>
          <w:ilvl w:val="0"/>
          <w:numId w:val="26"/>
        </w:numPr>
      </w:pPr>
      <w:r>
        <w:t xml:space="preserve">Donna </w:t>
      </w:r>
      <w:proofErr w:type="spellStart"/>
      <w:r>
        <w:t>Peyatt</w:t>
      </w:r>
      <w:proofErr w:type="spellEnd"/>
      <w:r>
        <w:tab/>
        <w:t>$148.73</w:t>
      </w:r>
    </w:p>
    <w:p w14:paraId="7006A212" w14:textId="77777777" w:rsidR="003605C1" w:rsidRDefault="003605C1" w:rsidP="003605C1">
      <w:pPr>
        <w:pStyle w:val="ClaimItem"/>
        <w:numPr>
          <w:ilvl w:val="0"/>
          <w:numId w:val="26"/>
        </w:numPr>
      </w:pPr>
      <w:r>
        <w:t xml:space="preserve">Phillip J. Poling and Misty J. </w:t>
      </w:r>
      <w:proofErr w:type="spellStart"/>
      <w:r>
        <w:t>Bosnick</w:t>
      </w:r>
      <w:proofErr w:type="spellEnd"/>
      <w:r>
        <w:tab/>
        <w:t>$250.00</w:t>
      </w:r>
    </w:p>
    <w:p w14:paraId="49848DB7" w14:textId="77777777" w:rsidR="003605C1" w:rsidRDefault="003605C1" w:rsidP="003605C1">
      <w:pPr>
        <w:pStyle w:val="ClaimItem"/>
        <w:numPr>
          <w:ilvl w:val="0"/>
          <w:numId w:val="26"/>
        </w:numPr>
      </w:pPr>
      <w:r>
        <w:t>Teresa M. Pittman and Donna S. Cooper</w:t>
      </w:r>
      <w:r>
        <w:tab/>
        <w:t>$500.00</w:t>
      </w:r>
    </w:p>
    <w:p w14:paraId="7D3D8503" w14:textId="77777777" w:rsidR="003605C1" w:rsidRDefault="003605C1" w:rsidP="003605C1">
      <w:pPr>
        <w:pStyle w:val="ClaimItem"/>
        <w:numPr>
          <w:ilvl w:val="0"/>
          <w:numId w:val="26"/>
        </w:numPr>
      </w:pPr>
      <w:r>
        <w:t>Christina Poli.</w:t>
      </w:r>
      <w:r>
        <w:tab/>
        <w:t>$500.00</w:t>
      </w:r>
    </w:p>
    <w:p w14:paraId="3C24B4A2" w14:textId="77777777" w:rsidR="003605C1" w:rsidRDefault="003605C1" w:rsidP="003605C1">
      <w:pPr>
        <w:pStyle w:val="ClaimItem"/>
        <w:numPr>
          <w:ilvl w:val="0"/>
          <w:numId w:val="26"/>
        </w:numPr>
      </w:pPr>
      <w:r>
        <w:t>William D. Potter, Jr.</w:t>
      </w:r>
      <w:r>
        <w:tab/>
        <w:t>$818.02</w:t>
      </w:r>
    </w:p>
    <w:p w14:paraId="67327E18" w14:textId="77777777" w:rsidR="003605C1" w:rsidRDefault="003605C1" w:rsidP="003605C1">
      <w:pPr>
        <w:pStyle w:val="ClaimItem"/>
        <w:numPr>
          <w:ilvl w:val="0"/>
          <w:numId w:val="26"/>
        </w:numPr>
      </w:pPr>
      <w:r>
        <w:t>Jill Powell and Eric Powell</w:t>
      </w:r>
      <w:r>
        <w:tab/>
        <w:t>$243.68</w:t>
      </w:r>
    </w:p>
    <w:p w14:paraId="171C575B" w14:textId="77777777" w:rsidR="003605C1" w:rsidRDefault="003605C1" w:rsidP="003605C1">
      <w:pPr>
        <w:pStyle w:val="ClaimItem"/>
        <w:numPr>
          <w:ilvl w:val="0"/>
          <w:numId w:val="26"/>
        </w:numPr>
      </w:pPr>
      <w:r>
        <w:t>Carrie Pratt and Shawn Pratt</w:t>
      </w:r>
      <w:r>
        <w:tab/>
        <w:t>$32.75</w:t>
      </w:r>
    </w:p>
    <w:p w14:paraId="35500278" w14:textId="77777777" w:rsidR="003605C1" w:rsidRDefault="003605C1" w:rsidP="003605C1">
      <w:pPr>
        <w:pStyle w:val="ClaimItem"/>
        <w:numPr>
          <w:ilvl w:val="0"/>
          <w:numId w:val="26"/>
        </w:numPr>
      </w:pPr>
      <w:r>
        <w:t>Keith A. Pratt</w:t>
      </w:r>
      <w:r>
        <w:tab/>
        <w:t>$250.00</w:t>
      </w:r>
    </w:p>
    <w:p w14:paraId="597B8936" w14:textId="77777777" w:rsidR="003605C1" w:rsidRDefault="003605C1" w:rsidP="003605C1">
      <w:pPr>
        <w:pStyle w:val="ClaimItem"/>
        <w:numPr>
          <w:ilvl w:val="0"/>
          <w:numId w:val="26"/>
        </w:numPr>
      </w:pPr>
      <w:r>
        <w:t>Stacy Price</w:t>
      </w:r>
      <w:r>
        <w:tab/>
        <w:t>$485.19</w:t>
      </w:r>
    </w:p>
    <w:p w14:paraId="734BD1BA" w14:textId="77777777" w:rsidR="003605C1" w:rsidRDefault="003605C1" w:rsidP="003605C1">
      <w:pPr>
        <w:pStyle w:val="ClaimItem"/>
        <w:numPr>
          <w:ilvl w:val="0"/>
          <w:numId w:val="26"/>
        </w:numPr>
      </w:pPr>
      <w:r>
        <w:t>Edward R. Prichard and Pamela Prichard</w:t>
      </w:r>
      <w:r>
        <w:tab/>
        <w:t>$500.00</w:t>
      </w:r>
    </w:p>
    <w:p w14:paraId="3EB9C91A" w14:textId="77777777" w:rsidR="003605C1" w:rsidRDefault="003605C1" w:rsidP="003605C1">
      <w:pPr>
        <w:pStyle w:val="ClaimItem"/>
        <w:numPr>
          <w:ilvl w:val="0"/>
          <w:numId w:val="26"/>
        </w:numPr>
      </w:pPr>
      <w:r>
        <w:t>Sydney Pringle</w:t>
      </w:r>
      <w:r>
        <w:tab/>
        <w:t>$616.38</w:t>
      </w:r>
    </w:p>
    <w:p w14:paraId="7864C016" w14:textId="77777777" w:rsidR="003605C1" w:rsidRDefault="003605C1" w:rsidP="003605C1">
      <w:pPr>
        <w:pStyle w:val="ClaimItem"/>
        <w:numPr>
          <w:ilvl w:val="0"/>
          <w:numId w:val="26"/>
        </w:numPr>
      </w:pPr>
      <w:r>
        <w:t>Keri A. Prunty and John C. Prunty</w:t>
      </w:r>
      <w:r>
        <w:tab/>
        <w:t>$500.00</w:t>
      </w:r>
    </w:p>
    <w:p w14:paraId="4C29FD6F" w14:textId="77777777" w:rsidR="003605C1" w:rsidRDefault="003605C1" w:rsidP="003605C1">
      <w:pPr>
        <w:pStyle w:val="ClaimItem"/>
        <w:numPr>
          <w:ilvl w:val="0"/>
          <w:numId w:val="26"/>
        </w:numPr>
      </w:pPr>
      <w:r>
        <w:t xml:space="preserve">James Robert </w:t>
      </w:r>
      <w:proofErr w:type="spellStart"/>
      <w:r>
        <w:t>Quesenberry</w:t>
      </w:r>
      <w:proofErr w:type="spellEnd"/>
      <w:r>
        <w:t xml:space="preserve"> II</w:t>
      </w:r>
      <w:r>
        <w:tab/>
        <w:t>$463.25</w:t>
      </w:r>
    </w:p>
    <w:p w14:paraId="01EC6578" w14:textId="77777777" w:rsidR="003605C1" w:rsidRDefault="003605C1" w:rsidP="003605C1">
      <w:pPr>
        <w:pStyle w:val="ClaimItem"/>
        <w:numPr>
          <w:ilvl w:val="0"/>
          <w:numId w:val="26"/>
        </w:numPr>
      </w:pPr>
      <w:r>
        <w:t>Shanelle Rainer</w:t>
      </w:r>
      <w:r>
        <w:tab/>
        <w:t>$500.00</w:t>
      </w:r>
    </w:p>
    <w:p w14:paraId="64FD4D69" w14:textId="77777777" w:rsidR="003605C1" w:rsidRDefault="003605C1" w:rsidP="003605C1">
      <w:pPr>
        <w:pStyle w:val="ClaimItem"/>
        <w:numPr>
          <w:ilvl w:val="0"/>
          <w:numId w:val="26"/>
        </w:numPr>
      </w:pPr>
      <w:r>
        <w:lastRenderedPageBreak/>
        <w:t>Jeremiah Raines</w:t>
      </w:r>
      <w:r>
        <w:tab/>
        <w:t>$382.98</w:t>
      </w:r>
    </w:p>
    <w:p w14:paraId="648FA46A" w14:textId="77777777" w:rsidR="003605C1" w:rsidRDefault="003605C1" w:rsidP="003605C1">
      <w:pPr>
        <w:pStyle w:val="ClaimItem"/>
        <w:numPr>
          <w:ilvl w:val="0"/>
          <w:numId w:val="26"/>
        </w:numPr>
      </w:pPr>
      <w:r>
        <w:t>Laura Randolph-Kennedy</w:t>
      </w:r>
      <w:r>
        <w:tab/>
        <w:t>$1,000.00</w:t>
      </w:r>
    </w:p>
    <w:p w14:paraId="75A35D3B" w14:textId="77777777" w:rsidR="003605C1" w:rsidRDefault="003605C1" w:rsidP="003605C1">
      <w:pPr>
        <w:pStyle w:val="ClaimItem"/>
        <w:numPr>
          <w:ilvl w:val="0"/>
          <w:numId w:val="26"/>
        </w:numPr>
      </w:pPr>
      <w:r>
        <w:t>Robert W. Reed and Linda L. Reed</w:t>
      </w:r>
      <w:r>
        <w:tab/>
        <w:t>$278.58</w:t>
      </w:r>
    </w:p>
    <w:p w14:paraId="173CA1C3" w14:textId="77777777" w:rsidR="003605C1" w:rsidRDefault="003605C1" w:rsidP="003605C1">
      <w:pPr>
        <w:pStyle w:val="ClaimItem"/>
        <w:numPr>
          <w:ilvl w:val="0"/>
          <w:numId w:val="26"/>
        </w:numPr>
      </w:pPr>
      <w:proofErr w:type="spellStart"/>
      <w:r>
        <w:t>Dencil</w:t>
      </w:r>
      <w:proofErr w:type="spellEnd"/>
      <w:r>
        <w:t xml:space="preserve"> E. Reynolds</w:t>
      </w:r>
      <w:r>
        <w:tab/>
        <w:t>$1,882.62</w:t>
      </w:r>
    </w:p>
    <w:p w14:paraId="0C167D1A" w14:textId="77777777" w:rsidR="003605C1" w:rsidRDefault="003605C1" w:rsidP="003605C1">
      <w:pPr>
        <w:pStyle w:val="ClaimItem"/>
        <w:numPr>
          <w:ilvl w:val="0"/>
          <w:numId w:val="26"/>
        </w:numPr>
      </w:pPr>
      <w:r>
        <w:t>Barry Rickert</w:t>
      </w:r>
      <w:r>
        <w:tab/>
        <w:t>$704.00</w:t>
      </w:r>
    </w:p>
    <w:p w14:paraId="55C9F7F4" w14:textId="77777777" w:rsidR="003605C1" w:rsidRDefault="003605C1" w:rsidP="003605C1">
      <w:pPr>
        <w:pStyle w:val="ClaimItem"/>
        <w:numPr>
          <w:ilvl w:val="0"/>
          <w:numId w:val="26"/>
        </w:numPr>
      </w:pPr>
      <w:r>
        <w:t>Derek Robertson</w:t>
      </w:r>
      <w:r>
        <w:tab/>
        <w:t>$500.00</w:t>
      </w:r>
    </w:p>
    <w:p w14:paraId="403A3D9B" w14:textId="77777777" w:rsidR="003605C1" w:rsidRDefault="003605C1" w:rsidP="003605C1">
      <w:pPr>
        <w:pStyle w:val="ClaimItem"/>
        <w:numPr>
          <w:ilvl w:val="0"/>
          <w:numId w:val="26"/>
        </w:numPr>
      </w:pPr>
      <w:r>
        <w:t>Craig Robinson and Heather DiMarzio</w:t>
      </w:r>
      <w:r>
        <w:tab/>
        <w:t>$237.56</w:t>
      </w:r>
    </w:p>
    <w:p w14:paraId="155A47B7" w14:textId="77777777" w:rsidR="003605C1" w:rsidRDefault="003605C1" w:rsidP="003605C1">
      <w:pPr>
        <w:pStyle w:val="ClaimItem"/>
        <w:numPr>
          <w:ilvl w:val="0"/>
          <w:numId w:val="26"/>
        </w:numPr>
      </w:pPr>
      <w:r>
        <w:t xml:space="preserve">David </w:t>
      </w:r>
      <w:proofErr w:type="spellStart"/>
      <w:r>
        <w:t>Rodavich</w:t>
      </w:r>
      <w:proofErr w:type="spellEnd"/>
      <w:r>
        <w:tab/>
        <w:t>$250.00</w:t>
      </w:r>
    </w:p>
    <w:p w14:paraId="437DFA3E" w14:textId="77777777" w:rsidR="003605C1" w:rsidRDefault="003605C1" w:rsidP="003605C1">
      <w:pPr>
        <w:pStyle w:val="ClaimItem"/>
        <w:numPr>
          <w:ilvl w:val="0"/>
          <w:numId w:val="26"/>
        </w:numPr>
      </w:pPr>
      <w:r>
        <w:t xml:space="preserve">Michael J. </w:t>
      </w:r>
      <w:proofErr w:type="spellStart"/>
      <w:r>
        <w:t>Rogier</w:t>
      </w:r>
      <w:proofErr w:type="spellEnd"/>
      <w:r>
        <w:t xml:space="preserve"> and Wanda J. </w:t>
      </w:r>
      <w:proofErr w:type="spellStart"/>
      <w:r>
        <w:t>Rogier</w:t>
      </w:r>
      <w:proofErr w:type="spellEnd"/>
      <w:r>
        <w:tab/>
        <w:t>$444.03</w:t>
      </w:r>
    </w:p>
    <w:p w14:paraId="52F5F04B" w14:textId="77777777" w:rsidR="003605C1" w:rsidRDefault="003605C1" w:rsidP="003605C1">
      <w:pPr>
        <w:pStyle w:val="ClaimItem"/>
        <w:numPr>
          <w:ilvl w:val="0"/>
          <w:numId w:val="26"/>
        </w:numPr>
      </w:pPr>
      <w:r>
        <w:t xml:space="preserve">Nathan T. </w:t>
      </w:r>
      <w:proofErr w:type="spellStart"/>
      <w:r>
        <w:t>Rohrbough</w:t>
      </w:r>
      <w:proofErr w:type="spellEnd"/>
      <w:r>
        <w:tab/>
        <w:t>$543.49</w:t>
      </w:r>
    </w:p>
    <w:p w14:paraId="401049EF" w14:textId="77777777" w:rsidR="003605C1" w:rsidRDefault="003605C1" w:rsidP="003605C1">
      <w:pPr>
        <w:pStyle w:val="ClaimItem"/>
        <w:numPr>
          <w:ilvl w:val="0"/>
          <w:numId w:val="26"/>
        </w:numPr>
      </w:pPr>
      <w:r>
        <w:t xml:space="preserve">Robert L. </w:t>
      </w:r>
      <w:proofErr w:type="spellStart"/>
      <w:r>
        <w:t>Rohrbough</w:t>
      </w:r>
      <w:proofErr w:type="spellEnd"/>
      <w:r>
        <w:tab/>
        <w:t>$139.05</w:t>
      </w:r>
    </w:p>
    <w:p w14:paraId="4BF123C0" w14:textId="77777777" w:rsidR="003605C1" w:rsidRDefault="003605C1" w:rsidP="003605C1">
      <w:pPr>
        <w:pStyle w:val="ClaimItem"/>
        <w:numPr>
          <w:ilvl w:val="0"/>
          <w:numId w:val="26"/>
        </w:numPr>
      </w:pPr>
      <w:r>
        <w:t>Angela Roop</w:t>
      </w:r>
      <w:r>
        <w:tab/>
        <w:t>$154.07</w:t>
      </w:r>
    </w:p>
    <w:p w14:paraId="7CF552FD" w14:textId="77777777" w:rsidR="003605C1" w:rsidRDefault="003605C1" w:rsidP="003605C1">
      <w:pPr>
        <w:pStyle w:val="ClaimItem"/>
        <w:numPr>
          <w:ilvl w:val="0"/>
          <w:numId w:val="26"/>
        </w:numPr>
      </w:pPr>
      <w:r>
        <w:t>Jeff Roth and Lori Roth</w:t>
      </w:r>
      <w:r>
        <w:tab/>
        <w:t>$500.00</w:t>
      </w:r>
    </w:p>
    <w:p w14:paraId="6A7DB6BC" w14:textId="77777777" w:rsidR="003605C1" w:rsidRDefault="003605C1" w:rsidP="003605C1">
      <w:pPr>
        <w:pStyle w:val="ClaimItem"/>
        <w:numPr>
          <w:ilvl w:val="0"/>
          <w:numId w:val="26"/>
        </w:numPr>
      </w:pPr>
      <w:r>
        <w:t>Aaron P. Rucker</w:t>
      </w:r>
      <w:r>
        <w:tab/>
        <w:t>$737.31</w:t>
      </w:r>
    </w:p>
    <w:p w14:paraId="73D829D4" w14:textId="77777777" w:rsidR="003605C1" w:rsidRDefault="003605C1" w:rsidP="003605C1">
      <w:pPr>
        <w:pStyle w:val="ClaimItem"/>
        <w:numPr>
          <w:ilvl w:val="0"/>
          <w:numId w:val="26"/>
        </w:numPr>
      </w:pPr>
      <w:r>
        <w:t>Chase A Russell</w:t>
      </w:r>
      <w:r>
        <w:tab/>
        <w:t>$790.98</w:t>
      </w:r>
    </w:p>
    <w:p w14:paraId="46C99A8F" w14:textId="77777777" w:rsidR="003605C1" w:rsidRDefault="003605C1" w:rsidP="003605C1">
      <w:pPr>
        <w:pStyle w:val="ClaimItem"/>
        <w:numPr>
          <w:ilvl w:val="0"/>
          <w:numId w:val="26"/>
        </w:numPr>
      </w:pPr>
      <w:r>
        <w:t>David A. Russell, Jr.</w:t>
      </w:r>
      <w:r>
        <w:tab/>
        <w:t>$300.38</w:t>
      </w:r>
    </w:p>
    <w:p w14:paraId="3F3B3332" w14:textId="77777777" w:rsidR="003605C1" w:rsidRDefault="003605C1" w:rsidP="003605C1">
      <w:pPr>
        <w:pStyle w:val="ClaimItem"/>
        <w:numPr>
          <w:ilvl w:val="0"/>
          <w:numId w:val="26"/>
        </w:numPr>
      </w:pPr>
      <w:r>
        <w:t>Melissa Russell</w:t>
      </w:r>
      <w:r>
        <w:tab/>
        <w:t>$500.00</w:t>
      </w:r>
    </w:p>
    <w:p w14:paraId="5D27D76F" w14:textId="77777777" w:rsidR="003605C1" w:rsidRDefault="003605C1" w:rsidP="003605C1">
      <w:pPr>
        <w:pStyle w:val="ClaimItem"/>
        <w:numPr>
          <w:ilvl w:val="0"/>
          <w:numId w:val="26"/>
        </w:numPr>
      </w:pPr>
      <w:r>
        <w:t>Sylvia Sager</w:t>
      </w:r>
      <w:r>
        <w:tab/>
        <w:t>$500.00</w:t>
      </w:r>
    </w:p>
    <w:p w14:paraId="5C80A818" w14:textId="77777777" w:rsidR="003605C1" w:rsidRDefault="003605C1" w:rsidP="003605C1">
      <w:pPr>
        <w:pStyle w:val="ClaimItem"/>
        <w:numPr>
          <w:ilvl w:val="0"/>
          <w:numId w:val="26"/>
        </w:numPr>
      </w:pPr>
      <w:r>
        <w:t xml:space="preserve">Zachary </w:t>
      </w:r>
      <w:proofErr w:type="spellStart"/>
      <w:r>
        <w:t>Sallade</w:t>
      </w:r>
      <w:proofErr w:type="spellEnd"/>
      <w:r>
        <w:t xml:space="preserve"> and Rachel </w:t>
      </w:r>
      <w:proofErr w:type="spellStart"/>
      <w:r>
        <w:t>Sallade</w:t>
      </w:r>
      <w:proofErr w:type="spellEnd"/>
      <w:r>
        <w:tab/>
        <w:t>$500.00</w:t>
      </w:r>
    </w:p>
    <w:p w14:paraId="4EBD9AB4" w14:textId="77777777" w:rsidR="003605C1" w:rsidRDefault="003605C1" w:rsidP="003605C1">
      <w:pPr>
        <w:pStyle w:val="ClaimItem"/>
        <w:numPr>
          <w:ilvl w:val="0"/>
          <w:numId w:val="26"/>
        </w:numPr>
      </w:pPr>
      <w:r>
        <w:t>Melissa Sampson</w:t>
      </w:r>
      <w:r>
        <w:tab/>
        <w:t>$327.61</w:t>
      </w:r>
    </w:p>
    <w:p w14:paraId="5AE4BA24" w14:textId="77777777" w:rsidR="003605C1" w:rsidRDefault="003605C1" w:rsidP="003605C1">
      <w:pPr>
        <w:pStyle w:val="ClaimItem"/>
        <w:numPr>
          <w:ilvl w:val="0"/>
          <w:numId w:val="26"/>
        </w:numPr>
      </w:pPr>
      <w:r>
        <w:t xml:space="preserve">Brenden </w:t>
      </w:r>
      <w:proofErr w:type="spellStart"/>
      <w:r>
        <w:t>Sarber</w:t>
      </w:r>
      <w:proofErr w:type="spellEnd"/>
      <w:r>
        <w:t xml:space="preserve"> and Hailey </w:t>
      </w:r>
      <w:proofErr w:type="spellStart"/>
      <w:r>
        <w:t>Sarber</w:t>
      </w:r>
      <w:proofErr w:type="spellEnd"/>
      <w:r>
        <w:tab/>
        <w:t>$197.09</w:t>
      </w:r>
    </w:p>
    <w:p w14:paraId="13C5CD40" w14:textId="77777777" w:rsidR="003605C1" w:rsidRDefault="003605C1" w:rsidP="003605C1">
      <w:pPr>
        <w:pStyle w:val="ClaimItem"/>
        <w:numPr>
          <w:ilvl w:val="0"/>
          <w:numId w:val="26"/>
        </w:numPr>
      </w:pPr>
      <w:r>
        <w:t>Brennan Sarver and Molly Brumfield</w:t>
      </w:r>
      <w:r>
        <w:tab/>
        <w:t>$372.87</w:t>
      </w:r>
    </w:p>
    <w:p w14:paraId="265FBF62" w14:textId="77777777" w:rsidR="003605C1" w:rsidRDefault="003605C1" w:rsidP="003605C1">
      <w:pPr>
        <w:pStyle w:val="ClaimItem"/>
        <w:numPr>
          <w:ilvl w:val="0"/>
          <w:numId w:val="26"/>
        </w:numPr>
      </w:pPr>
      <w:r>
        <w:t xml:space="preserve">Glen </w:t>
      </w:r>
      <w:proofErr w:type="spellStart"/>
      <w:r>
        <w:t>Micka</w:t>
      </w:r>
      <w:proofErr w:type="spellEnd"/>
      <w:r>
        <w:t xml:space="preserve"> Satterfield</w:t>
      </w:r>
      <w:r>
        <w:tab/>
        <w:t>$269.41</w:t>
      </w:r>
    </w:p>
    <w:p w14:paraId="423DCFBE" w14:textId="77777777" w:rsidR="003605C1" w:rsidRDefault="003605C1" w:rsidP="003605C1">
      <w:pPr>
        <w:pStyle w:val="ClaimItem"/>
        <w:numPr>
          <w:ilvl w:val="0"/>
          <w:numId w:val="26"/>
        </w:numPr>
      </w:pPr>
      <w:r>
        <w:t xml:space="preserve">Samantha </w:t>
      </w:r>
      <w:proofErr w:type="spellStart"/>
      <w:r>
        <w:t>Scarneo</w:t>
      </w:r>
      <w:proofErr w:type="spellEnd"/>
      <w:r>
        <w:t>-Miller</w:t>
      </w:r>
      <w:r>
        <w:tab/>
        <w:t>$291.00</w:t>
      </w:r>
    </w:p>
    <w:p w14:paraId="58578E41" w14:textId="77777777" w:rsidR="003605C1" w:rsidRDefault="003605C1" w:rsidP="003605C1">
      <w:pPr>
        <w:pStyle w:val="ClaimItem"/>
        <w:numPr>
          <w:ilvl w:val="0"/>
          <w:numId w:val="26"/>
        </w:numPr>
      </w:pPr>
      <w:r>
        <w:t>George L. Schaefer, Jr. and Kim Schaefer</w:t>
      </w:r>
      <w:r>
        <w:tab/>
        <w:t>$1,000.00</w:t>
      </w:r>
    </w:p>
    <w:p w14:paraId="31F93279" w14:textId="77777777" w:rsidR="003605C1" w:rsidRDefault="003605C1" w:rsidP="003605C1">
      <w:pPr>
        <w:pStyle w:val="ClaimItem"/>
        <w:numPr>
          <w:ilvl w:val="0"/>
          <w:numId w:val="26"/>
        </w:numPr>
      </w:pPr>
      <w:r>
        <w:t>Samuel Schultz</w:t>
      </w:r>
      <w:r>
        <w:tab/>
        <w:t>$1,386.94</w:t>
      </w:r>
    </w:p>
    <w:p w14:paraId="40122426" w14:textId="77777777" w:rsidR="003605C1" w:rsidRDefault="003605C1" w:rsidP="003605C1">
      <w:pPr>
        <w:pStyle w:val="ClaimItem"/>
        <w:numPr>
          <w:ilvl w:val="0"/>
          <w:numId w:val="26"/>
        </w:numPr>
      </w:pPr>
      <w:r>
        <w:lastRenderedPageBreak/>
        <w:t xml:space="preserve">Sharon Scott and Donovan </w:t>
      </w:r>
      <w:proofErr w:type="spellStart"/>
      <w:r>
        <w:t>Cutlip</w:t>
      </w:r>
      <w:proofErr w:type="spellEnd"/>
      <w:r>
        <w:tab/>
        <w:t>$500.00</w:t>
      </w:r>
    </w:p>
    <w:p w14:paraId="130197A1" w14:textId="77777777" w:rsidR="003605C1" w:rsidRDefault="003605C1" w:rsidP="003605C1">
      <w:pPr>
        <w:pStyle w:val="ClaimItem"/>
        <w:numPr>
          <w:ilvl w:val="0"/>
          <w:numId w:val="26"/>
        </w:numPr>
      </w:pPr>
      <w:r>
        <w:t xml:space="preserve">Daniel E. </w:t>
      </w:r>
      <w:proofErr w:type="spellStart"/>
      <w:r>
        <w:t>Seckman</w:t>
      </w:r>
      <w:proofErr w:type="spellEnd"/>
      <w:r>
        <w:t xml:space="preserve"> and Tamara L. </w:t>
      </w:r>
      <w:proofErr w:type="spellStart"/>
      <w:r>
        <w:t>Seckman</w:t>
      </w:r>
      <w:proofErr w:type="spellEnd"/>
      <w:r>
        <w:tab/>
        <w:t>$181.90</w:t>
      </w:r>
    </w:p>
    <w:p w14:paraId="3F22BC74" w14:textId="77777777" w:rsidR="003605C1" w:rsidRDefault="003605C1" w:rsidP="003605C1">
      <w:pPr>
        <w:pStyle w:val="ClaimItem"/>
        <w:numPr>
          <w:ilvl w:val="0"/>
          <w:numId w:val="26"/>
        </w:numPr>
      </w:pPr>
      <w:r>
        <w:t xml:space="preserve">Lauren </w:t>
      </w:r>
      <w:proofErr w:type="spellStart"/>
      <w:r>
        <w:t>Seggie</w:t>
      </w:r>
      <w:proofErr w:type="spellEnd"/>
      <w:r>
        <w:t xml:space="preserve"> and Maxx Biddle.</w:t>
      </w:r>
      <w:r>
        <w:tab/>
        <w:t>$500.00</w:t>
      </w:r>
    </w:p>
    <w:p w14:paraId="32A47420" w14:textId="77777777" w:rsidR="003605C1" w:rsidRDefault="003605C1" w:rsidP="003605C1">
      <w:pPr>
        <w:pStyle w:val="ClaimItem"/>
        <w:numPr>
          <w:ilvl w:val="0"/>
          <w:numId w:val="26"/>
        </w:numPr>
      </w:pPr>
      <w:r>
        <w:t xml:space="preserve">Kimberly Self and Todd </w:t>
      </w:r>
      <w:proofErr w:type="spellStart"/>
      <w:r>
        <w:t>Minkos</w:t>
      </w:r>
      <w:proofErr w:type="spellEnd"/>
      <w:r>
        <w:tab/>
        <w:t>$151.85</w:t>
      </w:r>
    </w:p>
    <w:p w14:paraId="6A07BC20" w14:textId="77777777" w:rsidR="003605C1" w:rsidRDefault="003605C1" w:rsidP="003605C1">
      <w:pPr>
        <w:pStyle w:val="ClaimItem"/>
        <w:numPr>
          <w:ilvl w:val="0"/>
          <w:numId w:val="26"/>
        </w:numPr>
      </w:pPr>
      <w:r>
        <w:t xml:space="preserve">Philip Demitrius </w:t>
      </w:r>
      <w:proofErr w:type="spellStart"/>
      <w:r>
        <w:t>Serevicz</w:t>
      </w:r>
      <w:proofErr w:type="spellEnd"/>
      <w:r>
        <w:tab/>
        <w:t>$478.10</w:t>
      </w:r>
    </w:p>
    <w:p w14:paraId="45C902EC" w14:textId="77777777" w:rsidR="003605C1" w:rsidRDefault="003605C1" w:rsidP="003605C1">
      <w:pPr>
        <w:pStyle w:val="ClaimItem"/>
        <w:numPr>
          <w:ilvl w:val="0"/>
          <w:numId w:val="26"/>
        </w:numPr>
      </w:pPr>
      <w:r>
        <w:t xml:space="preserve">Stephanie </w:t>
      </w:r>
      <w:proofErr w:type="spellStart"/>
      <w:r>
        <w:t>Sheline</w:t>
      </w:r>
      <w:proofErr w:type="spellEnd"/>
      <w:r>
        <w:tab/>
        <w:t>$100.00</w:t>
      </w:r>
    </w:p>
    <w:p w14:paraId="4B81F5C5" w14:textId="77777777" w:rsidR="003605C1" w:rsidRDefault="003605C1" w:rsidP="003605C1">
      <w:pPr>
        <w:pStyle w:val="ClaimItem"/>
        <w:numPr>
          <w:ilvl w:val="0"/>
          <w:numId w:val="26"/>
        </w:numPr>
      </w:pPr>
      <w:r>
        <w:t>Sally Shepherd and Walton Shepherd</w:t>
      </w:r>
      <w:r>
        <w:tab/>
        <w:t>$1,000.00</w:t>
      </w:r>
    </w:p>
    <w:p w14:paraId="53BE5ED5" w14:textId="77777777" w:rsidR="003605C1" w:rsidRDefault="003605C1" w:rsidP="003605C1">
      <w:pPr>
        <w:pStyle w:val="ClaimItem"/>
        <w:numPr>
          <w:ilvl w:val="0"/>
          <w:numId w:val="26"/>
        </w:numPr>
      </w:pPr>
      <w:r>
        <w:t>Troy Shepherd</w:t>
      </w:r>
      <w:r>
        <w:tab/>
        <w:t>$1,000.00</w:t>
      </w:r>
    </w:p>
    <w:p w14:paraId="4948EA2B" w14:textId="77777777" w:rsidR="003605C1" w:rsidRDefault="003605C1" w:rsidP="003605C1">
      <w:pPr>
        <w:pStyle w:val="ClaimItem"/>
        <w:numPr>
          <w:ilvl w:val="0"/>
          <w:numId w:val="26"/>
        </w:numPr>
      </w:pPr>
      <w:r>
        <w:t xml:space="preserve">Andrew S. </w:t>
      </w:r>
      <w:proofErr w:type="spellStart"/>
      <w:r>
        <w:t>Shiflett</w:t>
      </w:r>
      <w:proofErr w:type="spellEnd"/>
      <w:r>
        <w:t xml:space="preserve"> and Edward S. </w:t>
      </w:r>
      <w:proofErr w:type="spellStart"/>
      <w:r>
        <w:t>Shiflett</w:t>
      </w:r>
      <w:proofErr w:type="spellEnd"/>
      <w:r>
        <w:tab/>
        <w:t>$500.00</w:t>
      </w:r>
    </w:p>
    <w:p w14:paraId="0D4C56D4" w14:textId="77777777" w:rsidR="003605C1" w:rsidRDefault="003605C1" w:rsidP="003605C1">
      <w:pPr>
        <w:pStyle w:val="ClaimItem"/>
        <w:numPr>
          <w:ilvl w:val="0"/>
          <w:numId w:val="26"/>
        </w:numPr>
      </w:pPr>
      <w:r>
        <w:t xml:space="preserve">Anthony </w:t>
      </w:r>
      <w:proofErr w:type="spellStart"/>
      <w:r>
        <w:t>Shillingburg</w:t>
      </w:r>
      <w:proofErr w:type="spellEnd"/>
      <w:r>
        <w:t xml:space="preserve"> and Sarah </w:t>
      </w:r>
      <w:proofErr w:type="spellStart"/>
      <w:r>
        <w:t>Shillingburg</w:t>
      </w:r>
      <w:proofErr w:type="spellEnd"/>
      <w:r>
        <w:tab/>
        <w:t>$1,000.00</w:t>
      </w:r>
    </w:p>
    <w:p w14:paraId="44ABC960" w14:textId="77777777" w:rsidR="003605C1" w:rsidRDefault="003605C1" w:rsidP="003605C1">
      <w:pPr>
        <w:pStyle w:val="ClaimItem"/>
        <w:numPr>
          <w:ilvl w:val="0"/>
          <w:numId w:val="26"/>
        </w:numPr>
      </w:pPr>
      <w:r>
        <w:t>Patsy A. Shinault</w:t>
      </w:r>
      <w:r>
        <w:tab/>
        <w:t>$225.92</w:t>
      </w:r>
    </w:p>
    <w:p w14:paraId="0D5930DC" w14:textId="77777777" w:rsidR="003605C1" w:rsidRDefault="003605C1" w:rsidP="003605C1">
      <w:pPr>
        <w:pStyle w:val="ClaimItem"/>
        <w:numPr>
          <w:ilvl w:val="0"/>
          <w:numId w:val="26"/>
        </w:numPr>
      </w:pPr>
      <w:r>
        <w:t>Jerry Shoemaker and Joanna Shoemaker</w:t>
      </w:r>
      <w:r>
        <w:tab/>
        <w:t>$180.83</w:t>
      </w:r>
    </w:p>
    <w:p w14:paraId="31B41840" w14:textId="77777777" w:rsidR="003605C1" w:rsidRDefault="003605C1" w:rsidP="003605C1">
      <w:pPr>
        <w:pStyle w:val="ClaimItem"/>
        <w:numPr>
          <w:ilvl w:val="0"/>
          <w:numId w:val="26"/>
        </w:numPr>
      </w:pPr>
      <w:r>
        <w:t xml:space="preserve">Jo Ann </w:t>
      </w:r>
      <w:proofErr w:type="spellStart"/>
      <w:r>
        <w:t>Shorac</w:t>
      </w:r>
      <w:proofErr w:type="spellEnd"/>
      <w:r>
        <w:tab/>
        <w:t>$250.00</w:t>
      </w:r>
    </w:p>
    <w:p w14:paraId="65132F28" w14:textId="77777777" w:rsidR="003605C1" w:rsidRDefault="003605C1" w:rsidP="003605C1">
      <w:pPr>
        <w:pStyle w:val="ClaimItem"/>
        <w:numPr>
          <w:ilvl w:val="0"/>
          <w:numId w:val="26"/>
        </w:numPr>
      </w:pPr>
      <w:r>
        <w:t>Robert Shrader</w:t>
      </w:r>
      <w:r>
        <w:tab/>
        <w:t>$301.74</w:t>
      </w:r>
    </w:p>
    <w:p w14:paraId="2C04FE8E" w14:textId="77777777" w:rsidR="003605C1" w:rsidRDefault="003605C1" w:rsidP="003605C1">
      <w:pPr>
        <w:pStyle w:val="ClaimItem"/>
        <w:numPr>
          <w:ilvl w:val="0"/>
          <w:numId w:val="26"/>
        </w:numPr>
      </w:pPr>
      <w:r>
        <w:t>Subodh Solar Shrestha</w:t>
      </w:r>
      <w:r>
        <w:tab/>
        <w:t>$350.00</w:t>
      </w:r>
    </w:p>
    <w:p w14:paraId="56A64C13" w14:textId="77777777" w:rsidR="003605C1" w:rsidRDefault="003605C1" w:rsidP="003605C1">
      <w:pPr>
        <w:pStyle w:val="ClaimItem"/>
        <w:numPr>
          <w:ilvl w:val="0"/>
          <w:numId w:val="26"/>
        </w:numPr>
      </w:pPr>
      <w:r>
        <w:t xml:space="preserve">William </w:t>
      </w:r>
      <w:proofErr w:type="spellStart"/>
      <w:r>
        <w:t>Shuff</w:t>
      </w:r>
      <w:proofErr w:type="spellEnd"/>
      <w:r>
        <w:t xml:space="preserve"> III and Theresa </w:t>
      </w:r>
      <w:proofErr w:type="spellStart"/>
      <w:r>
        <w:t>Shuff</w:t>
      </w:r>
      <w:proofErr w:type="spellEnd"/>
      <w:r>
        <w:tab/>
        <w:t>$1,000.00</w:t>
      </w:r>
    </w:p>
    <w:p w14:paraId="44C16179" w14:textId="77777777" w:rsidR="003605C1" w:rsidRDefault="003605C1" w:rsidP="003605C1">
      <w:pPr>
        <w:pStyle w:val="ClaimItem"/>
        <w:numPr>
          <w:ilvl w:val="0"/>
          <w:numId w:val="26"/>
        </w:numPr>
      </w:pPr>
      <w:r>
        <w:t>Rachael Siders</w:t>
      </w:r>
      <w:r>
        <w:tab/>
        <w:t>$100.00</w:t>
      </w:r>
    </w:p>
    <w:p w14:paraId="49C5405D" w14:textId="77777777" w:rsidR="003605C1" w:rsidRDefault="003605C1" w:rsidP="003605C1">
      <w:pPr>
        <w:pStyle w:val="ClaimItem"/>
        <w:numPr>
          <w:ilvl w:val="0"/>
          <w:numId w:val="26"/>
        </w:numPr>
      </w:pPr>
      <w:r>
        <w:t xml:space="preserve">Mary Carolyn </w:t>
      </w:r>
      <w:proofErr w:type="spellStart"/>
      <w:r>
        <w:t>Sisler</w:t>
      </w:r>
      <w:proofErr w:type="spellEnd"/>
      <w:r>
        <w:tab/>
        <w:t>$183.23</w:t>
      </w:r>
    </w:p>
    <w:p w14:paraId="2F430EB8" w14:textId="77777777" w:rsidR="003605C1" w:rsidRDefault="003605C1" w:rsidP="003605C1">
      <w:pPr>
        <w:pStyle w:val="ClaimItem"/>
        <w:numPr>
          <w:ilvl w:val="0"/>
          <w:numId w:val="26"/>
        </w:numPr>
      </w:pPr>
      <w:r>
        <w:t>Terry W. Sizemore</w:t>
      </w:r>
      <w:r>
        <w:tab/>
        <w:t>$138.07</w:t>
      </w:r>
    </w:p>
    <w:p w14:paraId="3A988801" w14:textId="77777777" w:rsidR="003605C1" w:rsidRDefault="003605C1" w:rsidP="003605C1">
      <w:pPr>
        <w:pStyle w:val="ClaimItem"/>
        <w:numPr>
          <w:ilvl w:val="0"/>
          <w:numId w:val="26"/>
        </w:numPr>
      </w:pPr>
      <w:r>
        <w:t>Edward W. Sloan</w:t>
      </w:r>
      <w:r>
        <w:tab/>
        <w:t>$500.00</w:t>
      </w:r>
    </w:p>
    <w:p w14:paraId="08A65C11" w14:textId="77777777" w:rsidR="003605C1" w:rsidRDefault="003605C1" w:rsidP="003605C1">
      <w:pPr>
        <w:pStyle w:val="ClaimItem"/>
        <w:numPr>
          <w:ilvl w:val="0"/>
          <w:numId w:val="26"/>
        </w:numPr>
      </w:pPr>
      <w:r>
        <w:t xml:space="preserve">Andrew </w:t>
      </w:r>
      <w:proofErr w:type="spellStart"/>
      <w:r>
        <w:t>Smallridge</w:t>
      </w:r>
      <w:proofErr w:type="spellEnd"/>
      <w:r>
        <w:tab/>
        <w:t>$1,564.42</w:t>
      </w:r>
    </w:p>
    <w:p w14:paraId="7126B983" w14:textId="77777777" w:rsidR="003605C1" w:rsidRDefault="003605C1" w:rsidP="003605C1">
      <w:pPr>
        <w:pStyle w:val="ClaimItem"/>
        <w:numPr>
          <w:ilvl w:val="0"/>
          <w:numId w:val="26"/>
        </w:numPr>
      </w:pPr>
      <w:r>
        <w:t>Alec T. Smith</w:t>
      </w:r>
      <w:r>
        <w:tab/>
        <w:t>$356.44</w:t>
      </w:r>
    </w:p>
    <w:p w14:paraId="75A7BF69" w14:textId="77777777" w:rsidR="003605C1" w:rsidRDefault="003605C1" w:rsidP="003605C1">
      <w:pPr>
        <w:pStyle w:val="ClaimItem"/>
        <w:numPr>
          <w:ilvl w:val="0"/>
          <w:numId w:val="26"/>
        </w:numPr>
      </w:pPr>
      <w:r>
        <w:t>Braxton Smith and Clarence Smith, Jr.</w:t>
      </w:r>
      <w:r>
        <w:tab/>
        <w:t>$379.69</w:t>
      </w:r>
    </w:p>
    <w:p w14:paraId="3F6723D8" w14:textId="77777777" w:rsidR="003605C1" w:rsidRDefault="003605C1" w:rsidP="003605C1">
      <w:pPr>
        <w:pStyle w:val="ClaimItem"/>
        <w:numPr>
          <w:ilvl w:val="0"/>
          <w:numId w:val="26"/>
        </w:numPr>
      </w:pPr>
      <w:r>
        <w:t>Douglas A. Smith</w:t>
      </w:r>
      <w:r>
        <w:tab/>
        <w:t>$250.00</w:t>
      </w:r>
    </w:p>
    <w:p w14:paraId="72D6E351" w14:textId="77777777" w:rsidR="003605C1" w:rsidRDefault="003605C1" w:rsidP="003605C1">
      <w:pPr>
        <w:pStyle w:val="ClaimItem"/>
        <w:numPr>
          <w:ilvl w:val="0"/>
          <w:numId w:val="26"/>
        </w:numPr>
      </w:pPr>
      <w:r>
        <w:t>Michael P. Smith</w:t>
      </w:r>
      <w:r>
        <w:tab/>
        <w:t>$674.69</w:t>
      </w:r>
    </w:p>
    <w:p w14:paraId="38DB9010" w14:textId="77777777" w:rsidR="003605C1" w:rsidRDefault="003605C1" w:rsidP="003605C1">
      <w:pPr>
        <w:pStyle w:val="ClaimItem"/>
        <w:numPr>
          <w:ilvl w:val="0"/>
          <w:numId w:val="26"/>
        </w:numPr>
      </w:pPr>
      <w:r>
        <w:t>Ray A. Smith and V. Christine Smith</w:t>
      </w:r>
      <w:r>
        <w:tab/>
        <w:t>$5,000.00</w:t>
      </w:r>
    </w:p>
    <w:p w14:paraId="5A32968B" w14:textId="77777777" w:rsidR="003605C1" w:rsidRDefault="003605C1" w:rsidP="003605C1">
      <w:pPr>
        <w:pStyle w:val="ClaimItem"/>
        <w:numPr>
          <w:ilvl w:val="0"/>
          <w:numId w:val="26"/>
        </w:numPr>
      </w:pPr>
      <w:proofErr w:type="spellStart"/>
      <w:r>
        <w:lastRenderedPageBreak/>
        <w:t>Sinjin</w:t>
      </w:r>
      <w:proofErr w:type="spellEnd"/>
      <w:r>
        <w:t xml:space="preserve"> Smith and Paul Smith</w:t>
      </w:r>
      <w:r>
        <w:tab/>
        <w:t>$118.87</w:t>
      </w:r>
    </w:p>
    <w:p w14:paraId="61C63F71" w14:textId="77777777" w:rsidR="003605C1" w:rsidRDefault="003605C1" w:rsidP="003605C1">
      <w:pPr>
        <w:pStyle w:val="ClaimItem"/>
        <w:numPr>
          <w:ilvl w:val="0"/>
          <w:numId w:val="26"/>
        </w:numPr>
      </w:pPr>
      <w:r>
        <w:t>William M. Smith, Jr.</w:t>
      </w:r>
      <w:r>
        <w:tab/>
        <w:t>$1,000.00</w:t>
      </w:r>
    </w:p>
    <w:p w14:paraId="0D7CAFF0" w14:textId="77777777" w:rsidR="003605C1" w:rsidRDefault="003605C1" w:rsidP="003605C1">
      <w:pPr>
        <w:pStyle w:val="ClaimItem"/>
        <w:numPr>
          <w:ilvl w:val="0"/>
          <w:numId w:val="26"/>
        </w:numPr>
      </w:pPr>
      <w:r>
        <w:t>Mark E. Snapp</w:t>
      </w:r>
      <w:r>
        <w:tab/>
        <w:t>$250.00</w:t>
      </w:r>
    </w:p>
    <w:p w14:paraId="03765485" w14:textId="77777777" w:rsidR="003605C1" w:rsidRDefault="003605C1" w:rsidP="003605C1">
      <w:pPr>
        <w:pStyle w:val="ClaimItem"/>
        <w:numPr>
          <w:ilvl w:val="0"/>
          <w:numId w:val="26"/>
        </w:numPr>
      </w:pPr>
      <w:r>
        <w:t xml:space="preserve">Julio </w:t>
      </w:r>
      <w:proofErr w:type="spellStart"/>
      <w:r>
        <w:t>Solares</w:t>
      </w:r>
      <w:proofErr w:type="spellEnd"/>
      <w:r>
        <w:tab/>
        <w:t>$685.25</w:t>
      </w:r>
    </w:p>
    <w:p w14:paraId="6D952CFC" w14:textId="77777777" w:rsidR="003605C1" w:rsidRDefault="003605C1" w:rsidP="003605C1">
      <w:pPr>
        <w:pStyle w:val="ClaimItem"/>
        <w:numPr>
          <w:ilvl w:val="0"/>
          <w:numId w:val="26"/>
        </w:numPr>
      </w:pPr>
      <w:r>
        <w:t>Source Contractors, LLC</w:t>
      </w:r>
      <w:r>
        <w:tab/>
        <w:t>$220,791.27</w:t>
      </w:r>
    </w:p>
    <w:p w14:paraId="0EEBA202" w14:textId="77777777" w:rsidR="003605C1" w:rsidRDefault="003605C1" w:rsidP="003605C1">
      <w:pPr>
        <w:pStyle w:val="ClaimItem"/>
        <w:numPr>
          <w:ilvl w:val="0"/>
          <w:numId w:val="26"/>
        </w:numPr>
      </w:pPr>
      <w:r>
        <w:t xml:space="preserve">Bethany </w:t>
      </w:r>
      <w:proofErr w:type="spellStart"/>
      <w:r>
        <w:t>Sowards</w:t>
      </w:r>
      <w:proofErr w:type="spellEnd"/>
      <w:r>
        <w:t xml:space="preserve"> and Joshua </w:t>
      </w:r>
      <w:proofErr w:type="spellStart"/>
      <w:r>
        <w:t>Sowards</w:t>
      </w:r>
      <w:proofErr w:type="spellEnd"/>
      <w:r>
        <w:tab/>
        <w:t>$711.81</w:t>
      </w:r>
    </w:p>
    <w:p w14:paraId="00B2CDEB" w14:textId="77777777" w:rsidR="003605C1" w:rsidRDefault="003605C1" w:rsidP="003605C1">
      <w:pPr>
        <w:pStyle w:val="ClaimItem"/>
        <w:numPr>
          <w:ilvl w:val="0"/>
          <w:numId w:val="26"/>
        </w:numPr>
      </w:pPr>
      <w:proofErr w:type="spellStart"/>
      <w:r>
        <w:t>Shafic</w:t>
      </w:r>
      <w:proofErr w:type="spellEnd"/>
      <w:r>
        <w:t xml:space="preserve"> </w:t>
      </w:r>
      <w:proofErr w:type="spellStart"/>
      <w:r>
        <w:t>Sraj</w:t>
      </w:r>
      <w:proofErr w:type="spellEnd"/>
      <w:r>
        <w:tab/>
        <w:t>$270.30</w:t>
      </w:r>
    </w:p>
    <w:p w14:paraId="669263C5" w14:textId="77777777" w:rsidR="003605C1" w:rsidRDefault="003605C1" w:rsidP="003605C1">
      <w:pPr>
        <w:pStyle w:val="ClaimItem"/>
        <w:numPr>
          <w:ilvl w:val="0"/>
          <w:numId w:val="26"/>
        </w:numPr>
      </w:pPr>
      <w:r>
        <w:t>Robert E. Stahl</w:t>
      </w:r>
      <w:r>
        <w:tab/>
        <w:t>$411.15</w:t>
      </w:r>
    </w:p>
    <w:p w14:paraId="190A6DA3" w14:textId="77777777" w:rsidR="003605C1" w:rsidRDefault="003605C1" w:rsidP="003605C1">
      <w:pPr>
        <w:pStyle w:val="ClaimItem"/>
        <w:numPr>
          <w:ilvl w:val="0"/>
          <w:numId w:val="26"/>
        </w:numPr>
      </w:pPr>
      <w:r>
        <w:t>Jonathan C. Stalnaker and April D. Stalnaker</w:t>
      </w:r>
      <w:r>
        <w:tab/>
        <w:t>$240.75</w:t>
      </w:r>
    </w:p>
    <w:p w14:paraId="401CC8D4" w14:textId="77777777" w:rsidR="003605C1" w:rsidRDefault="003605C1" w:rsidP="003605C1">
      <w:pPr>
        <w:pStyle w:val="ClaimItem"/>
        <w:numPr>
          <w:ilvl w:val="0"/>
          <w:numId w:val="26"/>
        </w:numPr>
      </w:pPr>
      <w:r>
        <w:t>Sean Stanley</w:t>
      </w:r>
      <w:r>
        <w:tab/>
        <w:t>$352.77</w:t>
      </w:r>
    </w:p>
    <w:p w14:paraId="2B5132DA" w14:textId="77777777" w:rsidR="003605C1" w:rsidRDefault="003605C1" w:rsidP="003605C1">
      <w:pPr>
        <w:pStyle w:val="ClaimItem"/>
        <w:numPr>
          <w:ilvl w:val="0"/>
          <w:numId w:val="26"/>
        </w:numPr>
      </w:pPr>
      <w:r>
        <w:t>Sean M. Stanley</w:t>
      </w:r>
      <w:r>
        <w:tab/>
        <w:t>$336.34</w:t>
      </w:r>
    </w:p>
    <w:p w14:paraId="651893C2" w14:textId="77777777" w:rsidR="003605C1" w:rsidRDefault="003605C1" w:rsidP="003605C1">
      <w:pPr>
        <w:pStyle w:val="ClaimItem"/>
        <w:numPr>
          <w:ilvl w:val="0"/>
          <w:numId w:val="26"/>
        </w:numPr>
      </w:pPr>
      <w:r>
        <w:t>Sherry Smith Stanley</w:t>
      </w:r>
      <w:r>
        <w:tab/>
        <w:t>$296.01</w:t>
      </w:r>
    </w:p>
    <w:p w14:paraId="7AE96D03" w14:textId="77777777" w:rsidR="003605C1" w:rsidRDefault="003605C1" w:rsidP="003605C1">
      <w:pPr>
        <w:pStyle w:val="ClaimItem"/>
        <w:numPr>
          <w:ilvl w:val="0"/>
          <w:numId w:val="26"/>
        </w:numPr>
      </w:pPr>
      <w:r>
        <w:t>Miranda Stark</w:t>
      </w:r>
      <w:r>
        <w:tab/>
        <w:t>$1,041.75</w:t>
      </w:r>
    </w:p>
    <w:p w14:paraId="68080FBD" w14:textId="77777777" w:rsidR="003605C1" w:rsidRDefault="003605C1" w:rsidP="003605C1">
      <w:pPr>
        <w:pStyle w:val="ClaimItem"/>
        <w:numPr>
          <w:ilvl w:val="0"/>
          <w:numId w:val="26"/>
        </w:numPr>
      </w:pPr>
      <w:r>
        <w:t>Deborah Starks</w:t>
      </w:r>
      <w:r>
        <w:tab/>
        <w:t>$108.06</w:t>
      </w:r>
    </w:p>
    <w:p w14:paraId="1850A50C" w14:textId="77777777" w:rsidR="003605C1" w:rsidRDefault="003605C1" w:rsidP="003605C1">
      <w:pPr>
        <w:pStyle w:val="ClaimItem"/>
        <w:numPr>
          <w:ilvl w:val="0"/>
          <w:numId w:val="26"/>
        </w:numPr>
      </w:pPr>
      <w:r>
        <w:t>Taylor Stephenson</w:t>
      </w:r>
      <w:r>
        <w:tab/>
        <w:t>$137.46</w:t>
      </w:r>
    </w:p>
    <w:p w14:paraId="68D87999" w14:textId="77777777" w:rsidR="003605C1" w:rsidRDefault="003605C1" w:rsidP="003605C1">
      <w:pPr>
        <w:pStyle w:val="ClaimItem"/>
        <w:numPr>
          <w:ilvl w:val="0"/>
          <w:numId w:val="26"/>
        </w:numPr>
      </w:pPr>
      <w:r>
        <w:t>Jeremy Stewart</w:t>
      </w:r>
      <w:r>
        <w:tab/>
        <w:t>$500.00</w:t>
      </w:r>
    </w:p>
    <w:p w14:paraId="53BDE448" w14:textId="77777777" w:rsidR="003605C1" w:rsidRDefault="003605C1" w:rsidP="003605C1">
      <w:pPr>
        <w:pStyle w:val="ClaimItem"/>
        <w:numPr>
          <w:ilvl w:val="0"/>
          <w:numId w:val="26"/>
        </w:numPr>
      </w:pPr>
      <w:r>
        <w:t xml:space="preserve">Ted </w:t>
      </w:r>
      <w:proofErr w:type="spellStart"/>
      <w:r>
        <w:t>Stilgenbauer</w:t>
      </w:r>
      <w:proofErr w:type="spellEnd"/>
      <w:r>
        <w:t xml:space="preserve"> and Johnna </w:t>
      </w:r>
      <w:proofErr w:type="spellStart"/>
      <w:r>
        <w:t>Stilgenbauer</w:t>
      </w:r>
      <w:proofErr w:type="spellEnd"/>
      <w:r>
        <w:tab/>
        <w:t>$224.60</w:t>
      </w:r>
    </w:p>
    <w:p w14:paraId="36EB881B" w14:textId="77777777" w:rsidR="003605C1" w:rsidRDefault="003605C1" w:rsidP="003605C1">
      <w:pPr>
        <w:pStyle w:val="ClaimItem"/>
        <w:numPr>
          <w:ilvl w:val="0"/>
          <w:numId w:val="26"/>
        </w:numPr>
      </w:pPr>
      <w:r>
        <w:t xml:space="preserve">Ted </w:t>
      </w:r>
      <w:proofErr w:type="spellStart"/>
      <w:r>
        <w:t>Stilgenbauer</w:t>
      </w:r>
      <w:proofErr w:type="spellEnd"/>
      <w:r>
        <w:t xml:space="preserve"> and Johnna </w:t>
      </w:r>
      <w:proofErr w:type="spellStart"/>
      <w:r>
        <w:t>Stilgenbauer</w:t>
      </w:r>
      <w:proofErr w:type="spellEnd"/>
      <w:r>
        <w:tab/>
        <w:t>$170.13</w:t>
      </w:r>
    </w:p>
    <w:p w14:paraId="04D14782" w14:textId="77777777" w:rsidR="003605C1" w:rsidRDefault="003605C1" w:rsidP="003605C1">
      <w:pPr>
        <w:pStyle w:val="ClaimItem"/>
        <w:numPr>
          <w:ilvl w:val="0"/>
          <w:numId w:val="26"/>
        </w:numPr>
      </w:pPr>
      <w:r>
        <w:t xml:space="preserve">Gina </w:t>
      </w:r>
      <w:proofErr w:type="spellStart"/>
      <w:r>
        <w:t>Stoffer</w:t>
      </w:r>
      <w:proofErr w:type="spellEnd"/>
      <w:r>
        <w:t xml:space="preserve"> and Timothy </w:t>
      </w:r>
      <w:proofErr w:type="spellStart"/>
      <w:r>
        <w:t>Stoffer</w:t>
      </w:r>
      <w:proofErr w:type="spellEnd"/>
      <w:r>
        <w:tab/>
        <w:t>$169.60</w:t>
      </w:r>
    </w:p>
    <w:p w14:paraId="6BB0F594" w14:textId="77777777" w:rsidR="003605C1" w:rsidRDefault="003605C1" w:rsidP="003605C1">
      <w:pPr>
        <w:pStyle w:val="ClaimItem"/>
        <w:numPr>
          <w:ilvl w:val="0"/>
          <w:numId w:val="26"/>
        </w:numPr>
      </w:pPr>
      <w:r>
        <w:t>Edward A. Stone and Alice Stone</w:t>
      </w:r>
      <w:r>
        <w:tab/>
        <w:t>$1,000.00</w:t>
      </w:r>
    </w:p>
    <w:p w14:paraId="7ECA272C" w14:textId="77777777" w:rsidR="003605C1" w:rsidRDefault="003605C1" w:rsidP="003605C1">
      <w:pPr>
        <w:pStyle w:val="ClaimItem"/>
        <w:numPr>
          <w:ilvl w:val="0"/>
          <w:numId w:val="26"/>
        </w:numPr>
      </w:pPr>
      <w:r>
        <w:t>Bill J. Stout</w:t>
      </w:r>
      <w:r>
        <w:tab/>
        <w:t>$258.13</w:t>
      </w:r>
    </w:p>
    <w:p w14:paraId="2C4DBF4B" w14:textId="77777777" w:rsidR="003605C1" w:rsidRDefault="003605C1" w:rsidP="003605C1">
      <w:pPr>
        <w:pStyle w:val="ClaimItem"/>
        <w:numPr>
          <w:ilvl w:val="0"/>
          <w:numId w:val="26"/>
        </w:numPr>
      </w:pPr>
      <w:r>
        <w:t>Jared Stout</w:t>
      </w:r>
      <w:r>
        <w:tab/>
        <w:t>$500.00</w:t>
      </w:r>
    </w:p>
    <w:p w14:paraId="3DB060E9" w14:textId="77777777" w:rsidR="003605C1" w:rsidRDefault="003605C1" w:rsidP="003605C1">
      <w:pPr>
        <w:pStyle w:val="ClaimItem"/>
        <w:numPr>
          <w:ilvl w:val="0"/>
          <w:numId w:val="26"/>
        </w:numPr>
      </w:pPr>
      <w:r>
        <w:t>Tanya M. Stricklin</w:t>
      </w:r>
      <w:r>
        <w:tab/>
        <w:t>$500.00</w:t>
      </w:r>
    </w:p>
    <w:p w14:paraId="32829B1E" w14:textId="77777777" w:rsidR="003605C1" w:rsidRDefault="003605C1" w:rsidP="003605C1">
      <w:pPr>
        <w:pStyle w:val="ClaimItem"/>
        <w:numPr>
          <w:ilvl w:val="0"/>
          <w:numId w:val="26"/>
        </w:numPr>
      </w:pPr>
      <w:r>
        <w:t>John J. Sullivan</w:t>
      </w:r>
      <w:r>
        <w:tab/>
        <w:t>$1,128.88</w:t>
      </w:r>
    </w:p>
    <w:p w14:paraId="5785AAE2" w14:textId="77777777" w:rsidR="003605C1" w:rsidRDefault="003605C1" w:rsidP="003605C1">
      <w:pPr>
        <w:pStyle w:val="ClaimItem"/>
        <w:numPr>
          <w:ilvl w:val="0"/>
          <w:numId w:val="26"/>
        </w:numPr>
      </w:pPr>
      <w:r>
        <w:t>James Drew Summers</w:t>
      </w:r>
      <w:r>
        <w:tab/>
        <w:t>$500.00</w:t>
      </w:r>
    </w:p>
    <w:p w14:paraId="3DF989E7" w14:textId="77777777" w:rsidR="003605C1" w:rsidRDefault="003605C1" w:rsidP="003605C1">
      <w:pPr>
        <w:pStyle w:val="ClaimItem"/>
        <w:numPr>
          <w:ilvl w:val="0"/>
          <w:numId w:val="26"/>
        </w:numPr>
      </w:pPr>
      <w:proofErr w:type="spellStart"/>
      <w:r>
        <w:t>Kandus</w:t>
      </w:r>
      <w:proofErr w:type="spellEnd"/>
      <w:r>
        <w:t xml:space="preserve"> H. Sumpter</w:t>
      </w:r>
      <w:r>
        <w:tab/>
        <w:t>$194.20</w:t>
      </w:r>
    </w:p>
    <w:p w14:paraId="292C28AE" w14:textId="77777777" w:rsidR="003605C1" w:rsidRDefault="003605C1" w:rsidP="003605C1">
      <w:pPr>
        <w:pStyle w:val="ClaimItem"/>
        <w:numPr>
          <w:ilvl w:val="0"/>
          <w:numId w:val="26"/>
        </w:numPr>
      </w:pPr>
      <w:r>
        <w:lastRenderedPageBreak/>
        <w:t xml:space="preserve">Jessica L. </w:t>
      </w:r>
      <w:proofErr w:type="spellStart"/>
      <w:r>
        <w:t>Suriano</w:t>
      </w:r>
      <w:proofErr w:type="spellEnd"/>
      <w:r>
        <w:tab/>
        <w:t>$500.00</w:t>
      </w:r>
    </w:p>
    <w:p w14:paraId="1E2152CF" w14:textId="77777777" w:rsidR="003605C1" w:rsidRDefault="003605C1" w:rsidP="003605C1">
      <w:pPr>
        <w:pStyle w:val="ClaimItem"/>
        <w:numPr>
          <w:ilvl w:val="0"/>
          <w:numId w:val="26"/>
        </w:numPr>
      </w:pPr>
      <w:r>
        <w:t xml:space="preserve">Rachel </w:t>
      </w:r>
      <w:proofErr w:type="spellStart"/>
      <w:r>
        <w:t>Sviantek</w:t>
      </w:r>
      <w:proofErr w:type="spellEnd"/>
      <w:r>
        <w:tab/>
        <w:t>$899.99</w:t>
      </w:r>
    </w:p>
    <w:p w14:paraId="7F72A07E" w14:textId="77777777" w:rsidR="003605C1" w:rsidRDefault="003605C1" w:rsidP="003605C1">
      <w:pPr>
        <w:pStyle w:val="ClaimItem"/>
        <w:numPr>
          <w:ilvl w:val="0"/>
          <w:numId w:val="26"/>
        </w:numPr>
      </w:pPr>
      <w:r>
        <w:t>Bruce L. Swanson and Linda S. Swanson</w:t>
      </w:r>
      <w:r>
        <w:tab/>
        <w:t>$383.66</w:t>
      </w:r>
    </w:p>
    <w:p w14:paraId="6B84050C" w14:textId="77777777" w:rsidR="003605C1" w:rsidRDefault="003605C1" w:rsidP="003605C1">
      <w:pPr>
        <w:pStyle w:val="ClaimItem"/>
        <w:numPr>
          <w:ilvl w:val="0"/>
          <w:numId w:val="26"/>
        </w:numPr>
      </w:pPr>
      <w:r>
        <w:t>Thomas Sykes and Caitlin Sykes</w:t>
      </w:r>
      <w:r>
        <w:tab/>
        <w:t>$328.59</w:t>
      </w:r>
    </w:p>
    <w:p w14:paraId="42C28031" w14:textId="77777777" w:rsidR="003605C1" w:rsidRDefault="003605C1" w:rsidP="003605C1">
      <w:pPr>
        <w:pStyle w:val="ClaimItem"/>
        <w:numPr>
          <w:ilvl w:val="0"/>
          <w:numId w:val="26"/>
        </w:numPr>
      </w:pPr>
      <w:proofErr w:type="spellStart"/>
      <w:r>
        <w:t>Erdinc</w:t>
      </w:r>
      <w:proofErr w:type="spellEnd"/>
      <w:r>
        <w:t xml:space="preserve"> </w:t>
      </w:r>
      <w:proofErr w:type="spellStart"/>
      <w:r>
        <w:t>Tanriverdiler</w:t>
      </w:r>
      <w:proofErr w:type="spellEnd"/>
      <w:r>
        <w:tab/>
        <w:t>$503.13</w:t>
      </w:r>
    </w:p>
    <w:p w14:paraId="3ABCA1C1" w14:textId="77777777" w:rsidR="003605C1" w:rsidRDefault="003605C1" w:rsidP="003605C1">
      <w:pPr>
        <w:pStyle w:val="ClaimItem"/>
        <w:numPr>
          <w:ilvl w:val="0"/>
          <w:numId w:val="26"/>
        </w:numPr>
      </w:pPr>
      <w:r>
        <w:t>Jordan Terry</w:t>
      </w:r>
      <w:r>
        <w:tab/>
        <w:t>$156.00</w:t>
      </w:r>
    </w:p>
    <w:p w14:paraId="71964DAA" w14:textId="77777777" w:rsidR="003605C1" w:rsidRDefault="003605C1" w:rsidP="003605C1">
      <w:pPr>
        <w:pStyle w:val="ClaimItem"/>
        <w:numPr>
          <w:ilvl w:val="0"/>
          <w:numId w:val="26"/>
        </w:numPr>
      </w:pPr>
      <w:r>
        <w:t>Mia Terry and Shellie Terry</w:t>
      </w:r>
      <w:r>
        <w:tab/>
        <w:t>$1,000.00</w:t>
      </w:r>
    </w:p>
    <w:p w14:paraId="2E2E69D2" w14:textId="77777777" w:rsidR="003605C1" w:rsidRDefault="003605C1" w:rsidP="003605C1">
      <w:pPr>
        <w:pStyle w:val="ClaimItem"/>
        <w:numPr>
          <w:ilvl w:val="0"/>
          <w:numId w:val="26"/>
        </w:numPr>
      </w:pPr>
      <w:r>
        <w:t>Jerrid Thomas</w:t>
      </w:r>
      <w:r>
        <w:tab/>
        <w:t>$342.12</w:t>
      </w:r>
    </w:p>
    <w:p w14:paraId="459E68E4" w14:textId="77777777" w:rsidR="003605C1" w:rsidRDefault="003605C1" w:rsidP="003605C1">
      <w:pPr>
        <w:pStyle w:val="ClaimItem"/>
        <w:numPr>
          <w:ilvl w:val="0"/>
          <w:numId w:val="26"/>
        </w:numPr>
      </w:pPr>
      <w:r>
        <w:t>Sara D. Thomas</w:t>
      </w:r>
      <w:r>
        <w:tab/>
        <w:t>$211.95</w:t>
      </w:r>
    </w:p>
    <w:p w14:paraId="692AD73B" w14:textId="77777777" w:rsidR="003605C1" w:rsidRDefault="003605C1" w:rsidP="003605C1">
      <w:pPr>
        <w:pStyle w:val="ClaimItem"/>
        <w:numPr>
          <w:ilvl w:val="0"/>
          <w:numId w:val="26"/>
        </w:numPr>
      </w:pPr>
      <w:r>
        <w:t>Zachariah Thomas</w:t>
      </w:r>
      <w:r>
        <w:tab/>
        <w:t>$500.00</w:t>
      </w:r>
    </w:p>
    <w:p w14:paraId="2B8FDB8F" w14:textId="77777777" w:rsidR="003605C1" w:rsidRDefault="003605C1" w:rsidP="003605C1">
      <w:pPr>
        <w:pStyle w:val="ClaimItem"/>
        <w:numPr>
          <w:ilvl w:val="0"/>
          <w:numId w:val="26"/>
        </w:numPr>
      </w:pPr>
      <w:proofErr w:type="spellStart"/>
      <w:r>
        <w:t>Jeanessa</w:t>
      </w:r>
      <w:proofErr w:type="spellEnd"/>
      <w:r>
        <w:t xml:space="preserve"> Thompson</w:t>
      </w:r>
      <w:r>
        <w:tab/>
        <w:t>$500.00</w:t>
      </w:r>
    </w:p>
    <w:p w14:paraId="48E6D0B8" w14:textId="77777777" w:rsidR="003605C1" w:rsidRDefault="003605C1" w:rsidP="003605C1">
      <w:pPr>
        <w:pStyle w:val="ClaimItem"/>
        <w:numPr>
          <w:ilvl w:val="0"/>
          <w:numId w:val="26"/>
        </w:numPr>
      </w:pPr>
      <w:r>
        <w:t>Kerry S. Thompson</w:t>
      </w:r>
      <w:r>
        <w:tab/>
        <w:t>$668.39</w:t>
      </w:r>
    </w:p>
    <w:p w14:paraId="59E1FF87" w14:textId="77777777" w:rsidR="003605C1" w:rsidRDefault="003605C1" w:rsidP="003605C1">
      <w:pPr>
        <w:pStyle w:val="ClaimItem"/>
        <w:numPr>
          <w:ilvl w:val="0"/>
          <w:numId w:val="26"/>
        </w:numPr>
      </w:pPr>
      <w:r>
        <w:t>Clara L. Thorne</w:t>
      </w:r>
      <w:r>
        <w:tab/>
        <w:t>$115.56</w:t>
      </w:r>
    </w:p>
    <w:p w14:paraId="4E14D255" w14:textId="77777777" w:rsidR="003605C1" w:rsidRDefault="003605C1" w:rsidP="003605C1">
      <w:pPr>
        <w:pStyle w:val="ClaimItem"/>
        <w:numPr>
          <w:ilvl w:val="0"/>
          <w:numId w:val="26"/>
        </w:numPr>
      </w:pPr>
      <w:r>
        <w:t>Rachel Tolley and Jamie Tolley</w:t>
      </w:r>
      <w:r>
        <w:tab/>
        <w:t>$250.00</w:t>
      </w:r>
    </w:p>
    <w:p w14:paraId="6D0AA211" w14:textId="441BA3B8" w:rsidR="009F71D1" w:rsidRDefault="009F71D1" w:rsidP="003605C1">
      <w:pPr>
        <w:pStyle w:val="ClaimItem"/>
        <w:numPr>
          <w:ilvl w:val="0"/>
          <w:numId w:val="26"/>
        </w:numPr>
      </w:pPr>
      <w:r>
        <w:t>Robin Tomaselli</w:t>
      </w:r>
      <w:r>
        <w:tab/>
        <w:t>$250.00</w:t>
      </w:r>
    </w:p>
    <w:p w14:paraId="0FD5DD20" w14:textId="0D4D6439" w:rsidR="003605C1" w:rsidRDefault="003605C1" w:rsidP="003605C1">
      <w:pPr>
        <w:pStyle w:val="ClaimItem"/>
        <w:numPr>
          <w:ilvl w:val="0"/>
          <w:numId w:val="26"/>
        </w:numPr>
      </w:pPr>
      <w:r>
        <w:t xml:space="preserve">Marilyn S. </w:t>
      </w:r>
      <w:proofErr w:type="spellStart"/>
      <w:r>
        <w:t>Tompa</w:t>
      </w:r>
      <w:proofErr w:type="spellEnd"/>
      <w:r>
        <w:tab/>
        <w:t>$416.10</w:t>
      </w:r>
    </w:p>
    <w:p w14:paraId="1A90CABA" w14:textId="77777777" w:rsidR="003605C1" w:rsidRDefault="003605C1" w:rsidP="003605C1">
      <w:pPr>
        <w:pStyle w:val="ClaimItem"/>
        <w:numPr>
          <w:ilvl w:val="0"/>
          <w:numId w:val="26"/>
        </w:numPr>
      </w:pPr>
      <w:r>
        <w:t xml:space="preserve">Amy Beth </w:t>
      </w:r>
      <w:proofErr w:type="spellStart"/>
      <w:r>
        <w:t>Toothman</w:t>
      </w:r>
      <w:proofErr w:type="spellEnd"/>
      <w:r>
        <w:t xml:space="preserve"> and Ryan Allen </w:t>
      </w:r>
      <w:proofErr w:type="spellStart"/>
      <w:r>
        <w:t>Toothman</w:t>
      </w:r>
      <w:proofErr w:type="spellEnd"/>
      <w:r>
        <w:tab/>
        <w:t>$500.00</w:t>
      </w:r>
    </w:p>
    <w:p w14:paraId="3FBDFA97" w14:textId="77777777" w:rsidR="003605C1" w:rsidRDefault="003605C1" w:rsidP="003605C1">
      <w:pPr>
        <w:pStyle w:val="ClaimItem"/>
        <w:numPr>
          <w:ilvl w:val="0"/>
          <w:numId w:val="26"/>
        </w:numPr>
      </w:pPr>
      <w:r>
        <w:t>Union Oil and Gas, Inc.</w:t>
      </w:r>
      <w:r>
        <w:tab/>
        <w:t>$7,647.36</w:t>
      </w:r>
    </w:p>
    <w:p w14:paraId="76435575" w14:textId="77777777" w:rsidR="003605C1" w:rsidRDefault="003605C1" w:rsidP="003605C1">
      <w:pPr>
        <w:pStyle w:val="ClaimItem"/>
        <w:numPr>
          <w:ilvl w:val="0"/>
          <w:numId w:val="26"/>
        </w:numPr>
      </w:pPr>
      <w:r>
        <w:t>Michael R. Urban</w:t>
      </w:r>
      <w:r>
        <w:tab/>
        <w:t>$415.16</w:t>
      </w:r>
    </w:p>
    <w:p w14:paraId="10326B35" w14:textId="77777777" w:rsidR="003605C1" w:rsidRDefault="003605C1" w:rsidP="003605C1">
      <w:pPr>
        <w:pStyle w:val="ClaimItem"/>
        <w:numPr>
          <w:ilvl w:val="0"/>
          <w:numId w:val="26"/>
        </w:numPr>
      </w:pPr>
      <w:r>
        <w:t>James W. Vance, Jr.</w:t>
      </w:r>
      <w:r>
        <w:tab/>
        <w:t>$500.00</w:t>
      </w:r>
    </w:p>
    <w:p w14:paraId="794793E9" w14:textId="77777777" w:rsidR="003605C1" w:rsidRDefault="003605C1" w:rsidP="003605C1">
      <w:pPr>
        <w:pStyle w:val="ClaimItem"/>
        <w:numPr>
          <w:ilvl w:val="0"/>
          <w:numId w:val="26"/>
        </w:numPr>
      </w:pPr>
      <w:r>
        <w:t xml:space="preserve">Stephanie </w:t>
      </w:r>
      <w:proofErr w:type="spellStart"/>
      <w:r>
        <w:t>VanDerheyden</w:t>
      </w:r>
      <w:proofErr w:type="spellEnd"/>
      <w:r>
        <w:tab/>
        <w:t>$2,640.00</w:t>
      </w:r>
    </w:p>
    <w:p w14:paraId="4A0252AC" w14:textId="77777777" w:rsidR="003605C1" w:rsidRDefault="003605C1" w:rsidP="003605C1">
      <w:pPr>
        <w:pStyle w:val="ClaimItem"/>
        <w:numPr>
          <w:ilvl w:val="0"/>
          <w:numId w:val="26"/>
        </w:numPr>
      </w:pPr>
      <w:r>
        <w:t>Laura Via</w:t>
      </w:r>
      <w:r>
        <w:tab/>
        <w:t>$176.12</w:t>
      </w:r>
    </w:p>
    <w:p w14:paraId="562A623B" w14:textId="77777777" w:rsidR="003605C1" w:rsidRDefault="003605C1" w:rsidP="003605C1">
      <w:pPr>
        <w:pStyle w:val="ClaimItem"/>
        <w:numPr>
          <w:ilvl w:val="0"/>
          <w:numId w:val="26"/>
        </w:numPr>
      </w:pPr>
      <w:proofErr w:type="spellStart"/>
      <w:r>
        <w:t>Kalee</w:t>
      </w:r>
      <w:proofErr w:type="spellEnd"/>
      <w:r>
        <w:t xml:space="preserve"> Vincent</w:t>
      </w:r>
      <w:r>
        <w:tab/>
        <w:t>$369.00</w:t>
      </w:r>
    </w:p>
    <w:p w14:paraId="330751CB" w14:textId="77777777" w:rsidR="003605C1" w:rsidRDefault="003605C1" w:rsidP="003605C1">
      <w:pPr>
        <w:pStyle w:val="ClaimItem"/>
        <w:numPr>
          <w:ilvl w:val="0"/>
          <w:numId w:val="26"/>
        </w:numPr>
      </w:pPr>
      <w:r>
        <w:t>Glenna Elaine Wagner</w:t>
      </w:r>
      <w:r>
        <w:tab/>
        <w:t>$98.98</w:t>
      </w:r>
    </w:p>
    <w:p w14:paraId="3AD9A2DA" w14:textId="77777777" w:rsidR="003605C1" w:rsidRDefault="003605C1" w:rsidP="003605C1">
      <w:pPr>
        <w:pStyle w:val="ClaimItem"/>
        <w:numPr>
          <w:ilvl w:val="0"/>
          <w:numId w:val="26"/>
        </w:numPr>
      </w:pPr>
      <w:r>
        <w:t>Ernst J. Wahl</w:t>
      </w:r>
      <w:r>
        <w:tab/>
        <w:t>$764.20</w:t>
      </w:r>
    </w:p>
    <w:p w14:paraId="4A495152" w14:textId="77777777" w:rsidR="003605C1" w:rsidRDefault="003605C1" w:rsidP="003605C1">
      <w:pPr>
        <w:pStyle w:val="ClaimItem"/>
        <w:numPr>
          <w:ilvl w:val="0"/>
          <w:numId w:val="26"/>
        </w:numPr>
      </w:pPr>
      <w:r>
        <w:t>Jason Walker</w:t>
      </w:r>
      <w:r>
        <w:tab/>
        <w:t>$120.84</w:t>
      </w:r>
    </w:p>
    <w:p w14:paraId="79C1A59B" w14:textId="77777777" w:rsidR="003605C1" w:rsidRDefault="003605C1" w:rsidP="003605C1">
      <w:pPr>
        <w:pStyle w:val="ClaimItem"/>
        <w:numPr>
          <w:ilvl w:val="0"/>
          <w:numId w:val="26"/>
        </w:numPr>
      </w:pPr>
      <w:r>
        <w:lastRenderedPageBreak/>
        <w:t>Peggy Watson</w:t>
      </w:r>
      <w:r>
        <w:tab/>
        <w:t>$217.88</w:t>
      </w:r>
    </w:p>
    <w:p w14:paraId="14FB1DF4" w14:textId="77777777" w:rsidR="003605C1" w:rsidRDefault="003605C1" w:rsidP="003605C1">
      <w:pPr>
        <w:pStyle w:val="ClaimItem"/>
        <w:numPr>
          <w:ilvl w:val="0"/>
          <w:numId w:val="26"/>
        </w:numPr>
      </w:pPr>
      <w:r>
        <w:t>Lesley R. Weiss</w:t>
      </w:r>
      <w:r>
        <w:tab/>
        <w:t>$1,933.43</w:t>
      </w:r>
    </w:p>
    <w:p w14:paraId="00B8C9D3" w14:textId="77777777" w:rsidR="003605C1" w:rsidRDefault="003605C1" w:rsidP="003605C1">
      <w:pPr>
        <w:pStyle w:val="ClaimItem"/>
        <w:numPr>
          <w:ilvl w:val="0"/>
          <w:numId w:val="26"/>
        </w:numPr>
      </w:pPr>
      <w:r>
        <w:t>Adam T. West</w:t>
      </w:r>
      <w:r>
        <w:tab/>
        <w:t>$214.51</w:t>
      </w:r>
    </w:p>
    <w:p w14:paraId="4C234F43" w14:textId="77777777" w:rsidR="003605C1" w:rsidRDefault="003605C1" w:rsidP="003605C1">
      <w:pPr>
        <w:pStyle w:val="ClaimItem"/>
        <w:numPr>
          <w:ilvl w:val="0"/>
          <w:numId w:val="26"/>
        </w:numPr>
      </w:pPr>
      <w:r>
        <w:t>Dustin L. Whitt</w:t>
      </w:r>
      <w:r>
        <w:tab/>
        <w:t>$170.89</w:t>
      </w:r>
    </w:p>
    <w:p w14:paraId="01A48C3F" w14:textId="77777777" w:rsidR="003605C1" w:rsidRDefault="003605C1" w:rsidP="003605C1">
      <w:pPr>
        <w:pStyle w:val="ClaimItem"/>
        <w:numPr>
          <w:ilvl w:val="0"/>
          <w:numId w:val="26"/>
        </w:numPr>
      </w:pPr>
      <w:r>
        <w:t>Joseph Whittington and Nikki Whittington</w:t>
      </w:r>
      <w:r>
        <w:tab/>
        <w:t>$500.00</w:t>
      </w:r>
    </w:p>
    <w:p w14:paraId="20A4EFBB" w14:textId="77777777" w:rsidR="003605C1" w:rsidRDefault="003605C1" w:rsidP="003605C1">
      <w:pPr>
        <w:pStyle w:val="ClaimItem"/>
        <w:numPr>
          <w:ilvl w:val="0"/>
          <w:numId w:val="26"/>
        </w:numPr>
      </w:pPr>
      <w:r>
        <w:t xml:space="preserve">Jonathan </w:t>
      </w:r>
      <w:proofErr w:type="spellStart"/>
      <w:r>
        <w:t>Wileman</w:t>
      </w:r>
      <w:proofErr w:type="spellEnd"/>
      <w:r>
        <w:tab/>
        <w:t>$500.00</w:t>
      </w:r>
    </w:p>
    <w:p w14:paraId="728D9E2A" w14:textId="77777777" w:rsidR="003605C1" w:rsidRDefault="003605C1" w:rsidP="003605C1">
      <w:pPr>
        <w:pStyle w:val="ClaimItem"/>
        <w:numPr>
          <w:ilvl w:val="0"/>
          <w:numId w:val="26"/>
        </w:numPr>
      </w:pPr>
      <w:r>
        <w:t>Kylie A. Williams</w:t>
      </w:r>
      <w:r>
        <w:tab/>
        <w:t>$243.36</w:t>
      </w:r>
    </w:p>
    <w:p w14:paraId="3DF9B6AB" w14:textId="77777777" w:rsidR="003605C1" w:rsidRDefault="003605C1" w:rsidP="003605C1">
      <w:pPr>
        <w:pStyle w:val="ClaimItem"/>
        <w:numPr>
          <w:ilvl w:val="0"/>
          <w:numId w:val="26"/>
        </w:numPr>
      </w:pPr>
      <w:r>
        <w:t>April Williamson</w:t>
      </w:r>
      <w:r>
        <w:tab/>
        <w:t>$250.00</w:t>
      </w:r>
    </w:p>
    <w:p w14:paraId="2FE194AA" w14:textId="77777777" w:rsidR="003605C1" w:rsidRDefault="003605C1" w:rsidP="003605C1">
      <w:pPr>
        <w:pStyle w:val="ClaimItem"/>
        <w:numPr>
          <w:ilvl w:val="0"/>
          <w:numId w:val="26"/>
        </w:numPr>
      </w:pPr>
      <w:r>
        <w:t>Cathy E. Wilson</w:t>
      </w:r>
      <w:r>
        <w:tab/>
        <w:t>$99.14</w:t>
      </w:r>
    </w:p>
    <w:p w14:paraId="7C110FBA" w14:textId="77777777" w:rsidR="003605C1" w:rsidRDefault="003605C1" w:rsidP="003605C1">
      <w:pPr>
        <w:pStyle w:val="ClaimItem"/>
        <w:numPr>
          <w:ilvl w:val="0"/>
          <w:numId w:val="26"/>
        </w:numPr>
      </w:pPr>
      <w:r>
        <w:t xml:space="preserve">Amy </w:t>
      </w:r>
      <w:proofErr w:type="spellStart"/>
      <w:r>
        <w:t>Wirts</w:t>
      </w:r>
      <w:proofErr w:type="spellEnd"/>
      <w:r>
        <w:tab/>
        <w:t>$289.24</w:t>
      </w:r>
    </w:p>
    <w:p w14:paraId="359547D6" w14:textId="77777777" w:rsidR="003605C1" w:rsidRDefault="003605C1" w:rsidP="003605C1">
      <w:pPr>
        <w:pStyle w:val="ClaimItem"/>
        <w:numPr>
          <w:ilvl w:val="0"/>
          <w:numId w:val="26"/>
        </w:numPr>
      </w:pPr>
      <w:r>
        <w:t>Leslie L. Wolfe and William J. Wolfe</w:t>
      </w:r>
      <w:r>
        <w:tab/>
        <w:t>$447.86</w:t>
      </w:r>
    </w:p>
    <w:p w14:paraId="3AF19A8F" w14:textId="77777777" w:rsidR="003605C1" w:rsidRDefault="003605C1" w:rsidP="003605C1">
      <w:pPr>
        <w:pStyle w:val="ClaimItem"/>
        <w:numPr>
          <w:ilvl w:val="0"/>
          <w:numId w:val="26"/>
        </w:numPr>
      </w:pPr>
      <w:r>
        <w:t>Brenda Kay Wooten</w:t>
      </w:r>
      <w:r>
        <w:tab/>
        <w:t>$418.34</w:t>
      </w:r>
    </w:p>
    <w:p w14:paraId="61C3342B" w14:textId="77777777" w:rsidR="003605C1" w:rsidRDefault="003605C1" w:rsidP="003605C1">
      <w:pPr>
        <w:pStyle w:val="ClaimItem"/>
        <w:numPr>
          <w:ilvl w:val="0"/>
          <w:numId w:val="26"/>
        </w:numPr>
      </w:pPr>
      <w:r>
        <w:t xml:space="preserve">David G. </w:t>
      </w:r>
      <w:proofErr w:type="spellStart"/>
      <w:r>
        <w:t>Yeater</w:t>
      </w:r>
      <w:proofErr w:type="spellEnd"/>
      <w:r>
        <w:tab/>
        <w:t>$140.00</w:t>
      </w:r>
    </w:p>
    <w:p w14:paraId="18B535C2" w14:textId="77777777" w:rsidR="003605C1" w:rsidRDefault="003605C1" w:rsidP="003605C1">
      <w:pPr>
        <w:pStyle w:val="ClaimItem"/>
        <w:numPr>
          <w:ilvl w:val="0"/>
          <w:numId w:val="26"/>
        </w:numPr>
      </w:pPr>
      <w:r>
        <w:t>Howard F. Yost, Jr.</w:t>
      </w:r>
      <w:r>
        <w:tab/>
        <w:t>$462.30</w:t>
      </w:r>
    </w:p>
    <w:p w14:paraId="7ADC08AC" w14:textId="77777777" w:rsidR="003605C1" w:rsidRDefault="003605C1" w:rsidP="003605C1">
      <w:pPr>
        <w:pStyle w:val="ClaimItem"/>
        <w:numPr>
          <w:ilvl w:val="0"/>
          <w:numId w:val="26"/>
        </w:numPr>
      </w:pPr>
      <w:r>
        <w:t>Eric Young and Elijah Young</w:t>
      </w:r>
      <w:r>
        <w:tab/>
        <w:t>$500.00</w:t>
      </w:r>
    </w:p>
    <w:p w14:paraId="6645AD56" w14:textId="77777777" w:rsidR="003605C1" w:rsidRDefault="003605C1" w:rsidP="003605C1">
      <w:pPr>
        <w:pStyle w:val="ClaimItem"/>
        <w:numPr>
          <w:ilvl w:val="0"/>
          <w:numId w:val="26"/>
        </w:numPr>
      </w:pPr>
      <w:r>
        <w:t>Eric J. Young</w:t>
      </w:r>
      <w:r>
        <w:tab/>
        <w:t>$500.00</w:t>
      </w:r>
    </w:p>
    <w:p w14:paraId="1A17AA04" w14:textId="77777777" w:rsidR="003605C1" w:rsidRDefault="003605C1" w:rsidP="003605C1">
      <w:pPr>
        <w:pStyle w:val="ClaimItem"/>
        <w:numPr>
          <w:ilvl w:val="0"/>
          <w:numId w:val="26"/>
        </w:numPr>
      </w:pPr>
      <w:r>
        <w:t xml:space="preserve">John H. </w:t>
      </w:r>
      <w:proofErr w:type="spellStart"/>
      <w:r>
        <w:t>Zickefoose</w:t>
      </w:r>
      <w:proofErr w:type="spellEnd"/>
      <w:r>
        <w:tab/>
        <w:t>$259.49</w:t>
      </w:r>
    </w:p>
    <w:p w14:paraId="18E212E7" w14:textId="77777777" w:rsidR="003605C1" w:rsidRDefault="003605C1" w:rsidP="003605C1">
      <w:pPr>
        <w:pStyle w:val="ClaimAgency"/>
      </w:pPr>
      <w:bookmarkStart w:id="8" w:name="_Hlk157165286"/>
      <w:r>
        <w:t xml:space="preserve">Claim against the </w:t>
      </w:r>
      <w:r w:rsidRPr="008B719F">
        <w:t>Department of Health, Office of the Chief Medical Examiner</w:t>
      </w:r>
      <w:r>
        <w:t>:</w:t>
      </w:r>
    </w:p>
    <w:p w14:paraId="33FBEB48" w14:textId="77777777" w:rsidR="003605C1" w:rsidRPr="003D2038" w:rsidRDefault="003605C1" w:rsidP="003605C1">
      <w:pPr>
        <w:pStyle w:val="ClaimAgency"/>
        <w:numPr>
          <w:ilvl w:val="0"/>
          <w:numId w:val="0"/>
        </w:numPr>
        <w:ind w:left="90" w:hanging="90"/>
        <w:jc w:val="center"/>
        <w:rPr>
          <w:i w:val="0"/>
          <w:iCs/>
        </w:rPr>
      </w:pPr>
      <w:bookmarkStart w:id="9" w:name="_Hlk157169350"/>
      <w:r>
        <w:rPr>
          <w:i w:val="0"/>
          <w:iCs/>
        </w:rPr>
        <w:t>(</w:t>
      </w:r>
      <w:r w:rsidRPr="003D2038">
        <w:rPr>
          <w:i w:val="0"/>
          <w:iCs/>
        </w:rPr>
        <w:t xml:space="preserve">TO BE PAID FROM </w:t>
      </w:r>
      <w:r>
        <w:rPr>
          <w:i w:val="0"/>
          <w:iCs/>
        </w:rPr>
        <w:t xml:space="preserve">GENERAL </w:t>
      </w:r>
      <w:r w:rsidRPr="003D2038">
        <w:rPr>
          <w:i w:val="0"/>
          <w:iCs/>
        </w:rPr>
        <w:t>REVENUE FUND</w:t>
      </w:r>
      <w:r>
        <w:rPr>
          <w:i w:val="0"/>
          <w:iCs/>
        </w:rPr>
        <w:t>)</w:t>
      </w:r>
    </w:p>
    <w:p w14:paraId="13381100" w14:textId="242B4A70" w:rsidR="003605C1" w:rsidRDefault="003605C1" w:rsidP="009F71D1">
      <w:pPr>
        <w:pStyle w:val="ClaimItem"/>
        <w:numPr>
          <w:ilvl w:val="0"/>
          <w:numId w:val="32"/>
        </w:numPr>
        <w:ind w:left="1530" w:hanging="810"/>
      </w:pPr>
      <w:r>
        <w:t>West Virginia Association of Rehabilitation Facilities</w:t>
      </w:r>
      <w:r>
        <w:tab/>
        <w:t>$13,876.80</w:t>
      </w:r>
    </w:p>
    <w:p w14:paraId="2A23E8BB" w14:textId="77777777" w:rsidR="009F71D1" w:rsidRDefault="009F71D1" w:rsidP="009F71D1">
      <w:pPr>
        <w:pStyle w:val="ClaimItem"/>
        <w:numPr>
          <w:ilvl w:val="0"/>
          <w:numId w:val="0"/>
        </w:numPr>
        <w:ind w:left="1530"/>
      </w:pPr>
    </w:p>
    <w:p w14:paraId="68F0D78F" w14:textId="77777777" w:rsidR="003605C1" w:rsidRDefault="003605C1" w:rsidP="003605C1">
      <w:pPr>
        <w:pStyle w:val="ClaimItem"/>
        <w:numPr>
          <w:ilvl w:val="0"/>
          <w:numId w:val="0"/>
        </w:numPr>
        <w:ind w:left="720"/>
        <w:rPr>
          <w:i/>
          <w:iCs/>
        </w:rPr>
      </w:pPr>
      <w:r>
        <w:rPr>
          <w:i/>
          <w:iCs/>
        </w:rPr>
        <w:t>(g)</w:t>
      </w:r>
      <w:r>
        <w:rPr>
          <w:i/>
          <w:iCs/>
        </w:rPr>
        <w:tab/>
        <w:t xml:space="preserve">Claims against </w:t>
      </w:r>
      <w:r w:rsidRPr="008B719F">
        <w:rPr>
          <w:i/>
          <w:iCs/>
        </w:rPr>
        <w:t>Department of Administration, Office of Technology</w:t>
      </w:r>
      <w:r>
        <w:rPr>
          <w:i/>
          <w:iCs/>
        </w:rPr>
        <w:t>:</w:t>
      </w:r>
    </w:p>
    <w:p w14:paraId="7A8A6961" w14:textId="77777777" w:rsidR="003605C1" w:rsidRDefault="003605C1" w:rsidP="003605C1">
      <w:pPr>
        <w:pStyle w:val="ClaimItem"/>
        <w:numPr>
          <w:ilvl w:val="0"/>
          <w:numId w:val="0"/>
        </w:numPr>
        <w:ind w:left="720"/>
      </w:pPr>
      <w:r>
        <w:tab/>
        <w:t xml:space="preserve">            (TO BE PAID FROM SPECIAL REVENUE FUND)</w:t>
      </w:r>
    </w:p>
    <w:p w14:paraId="2AF9A5AD" w14:textId="77777777" w:rsidR="003605C1" w:rsidRDefault="003605C1" w:rsidP="003605C1">
      <w:pPr>
        <w:pStyle w:val="ClaimItem"/>
        <w:numPr>
          <w:ilvl w:val="0"/>
          <w:numId w:val="0"/>
        </w:numPr>
        <w:ind w:left="720"/>
      </w:pPr>
      <w:r w:rsidRPr="001148C4">
        <w:t>(1</w:t>
      </w:r>
      <w:r>
        <w:t>)</w:t>
      </w:r>
      <w:r>
        <w:tab/>
        <w:t>Ricoh USA, Inc.</w:t>
      </w:r>
      <w:r>
        <w:tab/>
        <w:t>$121,010.48</w:t>
      </w:r>
    </w:p>
    <w:p w14:paraId="4655A601" w14:textId="77777777" w:rsidR="003605C1" w:rsidRDefault="003605C1" w:rsidP="003605C1">
      <w:pPr>
        <w:pStyle w:val="ClaimItem"/>
        <w:numPr>
          <w:ilvl w:val="0"/>
          <w:numId w:val="0"/>
        </w:numPr>
        <w:ind w:left="720"/>
      </w:pPr>
      <w:r>
        <w:t>(2)</w:t>
      </w:r>
      <w:r>
        <w:tab/>
        <w:t>Ricoh USA, Inc.</w:t>
      </w:r>
      <w:r>
        <w:tab/>
        <w:t>$78,642.30</w:t>
      </w:r>
    </w:p>
    <w:p w14:paraId="5ECE4B21" w14:textId="77777777" w:rsidR="003605C1" w:rsidRDefault="003605C1" w:rsidP="003605C1">
      <w:pPr>
        <w:pStyle w:val="ClaimItem"/>
        <w:numPr>
          <w:ilvl w:val="0"/>
          <w:numId w:val="0"/>
        </w:numPr>
        <w:ind w:left="720"/>
      </w:pPr>
    </w:p>
    <w:p w14:paraId="2B2517DE" w14:textId="77777777" w:rsidR="003605C1" w:rsidRDefault="003605C1" w:rsidP="003605C1">
      <w:pPr>
        <w:pStyle w:val="ClaimAgency"/>
      </w:pPr>
      <w:r>
        <w:t>Claims against the West Virginia Developmental Disabilities Council</w:t>
      </w:r>
    </w:p>
    <w:p w14:paraId="4911622F" w14:textId="77777777" w:rsidR="003605C1" w:rsidRDefault="003605C1" w:rsidP="003605C1">
      <w:pPr>
        <w:pStyle w:val="ClaimAgency"/>
        <w:numPr>
          <w:ilvl w:val="0"/>
          <w:numId w:val="0"/>
        </w:numPr>
        <w:ind w:left="2160"/>
        <w:rPr>
          <w:i w:val="0"/>
          <w:iCs/>
        </w:rPr>
      </w:pPr>
      <w:r>
        <w:rPr>
          <w:i w:val="0"/>
          <w:iCs/>
        </w:rPr>
        <w:t>(TO BE PAID FROM THE GENERAL REVENUE FUND)</w:t>
      </w:r>
    </w:p>
    <w:p w14:paraId="3AF08A4E" w14:textId="77777777" w:rsidR="003605C1" w:rsidRPr="001148C4" w:rsidRDefault="003605C1" w:rsidP="003605C1">
      <w:pPr>
        <w:pStyle w:val="ClaimAgency"/>
        <w:numPr>
          <w:ilvl w:val="0"/>
          <w:numId w:val="0"/>
        </w:numPr>
        <w:ind w:left="1440" w:hanging="720"/>
        <w:rPr>
          <w:i w:val="0"/>
          <w:iCs/>
        </w:rPr>
      </w:pPr>
      <w:r w:rsidRPr="001148C4">
        <w:rPr>
          <w:i w:val="0"/>
          <w:iCs/>
        </w:rPr>
        <w:t>(1</w:t>
      </w:r>
      <w:r>
        <w:rPr>
          <w:i w:val="0"/>
          <w:iCs/>
        </w:rPr>
        <w:t>)</w:t>
      </w:r>
      <w:r>
        <w:rPr>
          <w:i w:val="0"/>
          <w:iCs/>
        </w:rPr>
        <w:tab/>
        <w:t>West Virginia Association of Rehabilitation Facilities</w:t>
      </w:r>
      <w:r>
        <w:rPr>
          <w:i w:val="0"/>
          <w:iCs/>
        </w:rPr>
        <w:tab/>
        <w:t>……………………$4,467.35</w:t>
      </w:r>
    </w:p>
    <w:p w14:paraId="38F69506" w14:textId="77777777" w:rsidR="003605C1" w:rsidRPr="008B719F" w:rsidRDefault="003605C1" w:rsidP="003605C1">
      <w:pPr>
        <w:pStyle w:val="ClaimItem"/>
        <w:numPr>
          <w:ilvl w:val="0"/>
          <w:numId w:val="0"/>
        </w:numPr>
        <w:ind w:left="720"/>
      </w:pPr>
    </w:p>
    <w:bookmarkEnd w:id="8"/>
    <w:bookmarkEnd w:id="9"/>
    <w:p w14:paraId="2CFFD5D2" w14:textId="0AC5CE56" w:rsidR="003605C1" w:rsidRPr="00427DA2" w:rsidRDefault="003605C1" w:rsidP="009F71D1">
      <w:pPr>
        <w:pStyle w:val="SectionBody"/>
        <w:rPr>
          <w:color w:val="auto"/>
        </w:rPr>
      </w:pPr>
      <w:r w:rsidRPr="00B662AC">
        <w:rPr>
          <w:color w:val="auto"/>
        </w:rPr>
        <w:t>The Legislature finds that the above moral obligations and the appropriations made in satisfaction thereof shall be the full compensation for all claimants and that prior to the payments to any claimant provided in this bill, the Legislative Claims Commission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6DBAA2F1" w14:textId="77777777" w:rsidR="00E831B3" w:rsidRDefault="00E831B3" w:rsidP="002010BF">
      <w:pPr>
        <w:pStyle w:val="References"/>
      </w:pPr>
    </w:p>
    <w:sectPr w:rsidR="00E831B3" w:rsidSect="003605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4265" w14:textId="77777777" w:rsidR="002C3E3F" w:rsidRPr="00B844FE" w:rsidRDefault="002C3E3F" w:rsidP="00B844FE">
      <w:r>
        <w:separator/>
      </w:r>
    </w:p>
  </w:endnote>
  <w:endnote w:type="continuationSeparator" w:id="0">
    <w:p w14:paraId="04AB083B" w14:textId="77777777" w:rsidR="002C3E3F" w:rsidRPr="00B844FE" w:rsidRDefault="002C3E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7553" w14:textId="77777777" w:rsidR="003605C1" w:rsidRDefault="003605C1" w:rsidP="000E7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56E225" w14:textId="77777777" w:rsidR="003605C1" w:rsidRPr="003605C1" w:rsidRDefault="003605C1" w:rsidP="0036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4484" w14:textId="77777777" w:rsidR="003605C1" w:rsidRDefault="003605C1" w:rsidP="000E7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EC7137" w14:textId="77777777" w:rsidR="003605C1" w:rsidRPr="003605C1" w:rsidRDefault="003605C1" w:rsidP="00360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F7B" w14:textId="77777777" w:rsidR="003605C1" w:rsidRPr="003605C1" w:rsidRDefault="003605C1" w:rsidP="0036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1F27" w14:textId="77777777" w:rsidR="002C3E3F" w:rsidRPr="00B844FE" w:rsidRDefault="002C3E3F" w:rsidP="00B844FE">
      <w:r>
        <w:separator/>
      </w:r>
    </w:p>
  </w:footnote>
  <w:footnote w:type="continuationSeparator" w:id="0">
    <w:p w14:paraId="4D7824C7" w14:textId="77777777" w:rsidR="002C3E3F" w:rsidRPr="00B844FE" w:rsidRDefault="002C3E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37F7" w14:textId="77777777" w:rsidR="003605C1" w:rsidRPr="003605C1" w:rsidRDefault="003605C1" w:rsidP="003605C1">
    <w:pPr>
      <w:pStyle w:val="Header"/>
    </w:pPr>
    <w:r>
      <w:t>CS for HB 3152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8A9" w14:textId="77777777" w:rsidR="003605C1" w:rsidRPr="003605C1" w:rsidRDefault="003605C1" w:rsidP="003605C1">
    <w:pPr>
      <w:pStyle w:val="Header"/>
    </w:pPr>
    <w:r>
      <w:t>CS for HB 3152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2C3F" w14:textId="77777777" w:rsidR="003605C1" w:rsidRPr="003605C1" w:rsidRDefault="003605C1" w:rsidP="003605C1">
    <w:pPr>
      <w:pStyle w:val="Header"/>
    </w:pPr>
    <w:r>
      <w:t>CS for HB 3152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20108C94"/>
    <w:lvl w:ilvl="0" w:tplc="32D8E1AA">
      <w:start w:val="1"/>
      <w:numFmt w:val="decimal"/>
      <w:pStyle w:val="ClaimItem"/>
      <w:lvlText w:val="(%1)"/>
      <w:lvlJc w:val="left"/>
      <w:pPr>
        <w:ind w:left="1080" w:hanging="360"/>
      </w:pPr>
      <w:rPr>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1923CB"/>
    <w:multiLevelType w:val="hybridMultilevel"/>
    <w:tmpl w:val="0358C266"/>
    <w:lvl w:ilvl="0" w:tplc="A0BE3BD8">
      <w:start w:val="1"/>
      <w:numFmt w:val="lowerLetter"/>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777918727">
    <w:abstractNumId w:val="1"/>
  </w:num>
  <w:num w:numId="2" w16cid:durableId="1165782495">
    <w:abstractNumId w:val="1"/>
  </w:num>
  <w:num w:numId="3" w16cid:durableId="512719275">
    <w:abstractNumId w:val="2"/>
  </w:num>
  <w:num w:numId="4" w16cid:durableId="143357164">
    <w:abstractNumId w:val="0"/>
  </w:num>
  <w:num w:numId="5" w16cid:durableId="1650212666">
    <w:abstractNumId w:val="0"/>
    <w:lvlOverride w:ilvl="0">
      <w:startOverride w:val="1"/>
    </w:lvlOverride>
  </w:num>
  <w:num w:numId="6" w16cid:durableId="1094126469">
    <w:abstractNumId w:val="0"/>
    <w:lvlOverride w:ilvl="0">
      <w:startOverride w:val="1"/>
    </w:lvlOverride>
  </w:num>
  <w:num w:numId="7" w16cid:durableId="577592619">
    <w:abstractNumId w:val="3"/>
  </w:num>
  <w:num w:numId="8" w16cid:durableId="1623338805">
    <w:abstractNumId w:val="0"/>
    <w:lvlOverride w:ilvl="0">
      <w:startOverride w:val="1"/>
    </w:lvlOverride>
  </w:num>
  <w:num w:numId="9" w16cid:durableId="2040348816">
    <w:abstractNumId w:val="0"/>
    <w:lvlOverride w:ilvl="0">
      <w:startOverride w:val="1"/>
    </w:lvlOverride>
  </w:num>
  <w:num w:numId="10" w16cid:durableId="808860054">
    <w:abstractNumId w:val="0"/>
    <w:lvlOverride w:ilvl="0">
      <w:startOverride w:val="1"/>
    </w:lvlOverride>
  </w:num>
  <w:num w:numId="11" w16cid:durableId="1502575812">
    <w:abstractNumId w:val="0"/>
    <w:lvlOverride w:ilvl="0">
      <w:startOverride w:val="1"/>
    </w:lvlOverride>
  </w:num>
  <w:num w:numId="12" w16cid:durableId="2119134781">
    <w:abstractNumId w:val="0"/>
    <w:lvlOverride w:ilvl="0">
      <w:startOverride w:val="1"/>
    </w:lvlOverride>
  </w:num>
  <w:num w:numId="13" w16cid:durableId="371617603">
    <w:abstractNumId w:val="0"/>
    <w:lvlOverride w:ilvl="0">
      <w:startOverride w:val="1"/>
    </w:lvlOverride>
  </w:num>
  <w:num w:numId="14" w16cid:durableId="1146360817">
    <w:abstractNumId w:val="0"/>
    <w:lvlOverride w:ilvl="0">
      <w:startOverride w:val="1"/>
    </w:lvlOverride>
  </w:num>
  <w:num w:numId="15" w16cid:durableId="2059356799">
    <w:abstractNumId w:val="0"/>
    <w:lvlOverride w:ilvl="0">
      <w:startOverride w:val="1"/>
    </w:lvlOverride>
  </w:num>
  <w:num w:numId="16" w16cid:durableId="1091243261">
    <w:abstractNumId w:val="0"/>
    <w:lvlOverride w:ilvl="0">
      <w:startOverride w:val="1"/>
    </w:lvlOverride>
  </w:num>
  <w:num w:numId="17" w16cid:durableId="2082173006">
    <w:abstractNumId w:val="0"/>
    <w:lvlOverride w:ilvl="0">
      <w:startOverride w:val="1"/>
    </w:lvlOverride>
  </w:num>
  <w:num w:numId="18" w16cid:durableId="1604847918">
    <w:abstractNumId w:val="0"/>
    <w:lvlOverride w:ilvl="0">
      <w:startOverride w:val="1"/>
    </w:lvlOverride>
  </w:num>
  <w:num w:numId="19" w16cid:durableId="1896309895">
    <w:abstractNumId w:val="0"/>
    <w:lvlOverride w:ilvl="0">
      <w:startOverride w:val="1"/>
    </w:lvlOverride>
  </w:num>
  <w:num w:numId="20" w16cid:durableId="1670134278">
    <w:abstractNumId w:val="0"/>
    <w:lvlOverride w:ilvl="0">
      <w:startOverride w:val="1"/>
    </w:lvlOverride>
  </w:num>
  <w:num w:numId="21" w16cid:durableId="367800868">
    <w:abstractNumId w:val="0"/>
    <w:lvlOverride w:ilvl="0">
      <w:startOverride w:val="1"/>
    </w:lvlOverride>
  </w:num>
  <w:num w:numId="22" w16cid:durableId="443309778">
    <w:abstractNumId w:val="0"/>
    <w:lvlOverride w:ilvl="0">
      <w:startOverride w:val="1"/>
    </w:lvlOverride>
  </w:num>
  <w:num w:numId="23" w16cid:durableId="1951080737">
    <w:abstractNumId w:val="0"/>
    <w:lvlOverride w:ilvl="0">
      <w:startOverride w:val="1"/>
    </w:lvlOverride>
  </w:num>
  <w:num w:numId="24" w16cid:durableId="673072340">
    <w:abstractNumId w:val="0"/>
    <w:lvlOverride w:ilvl="0">
      <w:startOverride w:val="1"/>
    </w:lvlOverride>
  </w:num>
  <w:num w:numId="25" w16cid:durableId="48573783">
    <w:abstractNumId w:val="0"/>
    <w:lvlOverride w:ilvl="0">
      <w:startOverride w:val="1"/>
    </w:lvlOverride>
  </w:num>
  <w:num w:numId="26" w16cid:durableId="105583031">
    <w:abstractNumId w:val="0"/>
    <w:lvlOverride w:ilvl="0">
      <w:startOverride w:val="1"/>
    </w:lvlOverride>
  </w:num>
  <w:num w:numId="27" w16cid:durableId="393965568">
    <w:abstractNumId w:val="0"/>
    <w:lvlOverride w:ilvl="0">
      <w:startOverride w:val="1"/>
    </w:lvlOverride>
  </w:num>
  <w:num w:numId="28" w16cid:durableId="818420363">
    <w:abstractNumId w:val="0"/>
    <w:lvlOverride w:ilvl="0">
      <w:startOverride w:val="1"/>
    </w:lvlOverride>
  </w:num>
  <w:num w:numId="29" w16cid:durableId="524443464">
    <w:abstractNumId w:val="0"/>
    <w:lvlOverride w:ilvl="0">
      <w:startOverride w:val="1"/>
    </w:lvlOverride>
  </w:num>
  <w:num w:numId="30" w16cid:durableId="976035054">
    <w:abstractNumId w:val="0"/>
    <w:lvlOverride w:ilvl="0">
      <w:startOverride w:val="1"/>
    </w:lvlOverride>
  </w:num>
  <w:num w:numId="31" w16cid:durableId="1722170147">
    <w:abstractNumId w:val="0"/>
    <w:lvlOverride w:ilvl="0">
      <w:startOverride w:val="1"/>
    </w:lvlOverride>
  </w:num>
  <w:num w:numId="32" w16cid:durableId="1420102526">
    <w:abstractNumId w:val="0"/>
    <w:lvlOverride w:ilvl="0">
      <w:startOverride w:val="1"/>
    </w:lvlOverride>
  </w:num>
  <w:num w:numId="33" w16cid:durableId="16047998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3F"/>
    <w:rsid w:val="0000526A"/>
    <w:rsid w:val="00081D6D"/>
    <w:rsid w:val="00085D22"/>
    <w:rsid w:val="000C5C77"/>
    <w:rsid w:val="000E647E"/>
    <w:rsid w:val="000F22B7"/>
    <w:rsid w:val="000F7691"/>
    <w:rsid w:val="0010070F"/>
    <w:rsid w:val="0015112E"/>
    <w:rsid w:val="001552E7"/>
    <w:rsid w:val="001566B4"/>
    <w:rsid w:val="00191A28"/>
    <w:rsid w:val="001C279E"/>
    <w:rsid w:val="001D459E"/>
    <w:rsid w:val="001F3C60"/>
    <w:rsid w:val="002010BF"/>
    <w:rsid w:val="0027011C"/>
    <w:rsid w:val="00274200"/>
    <w:rsid w:val="00275740"/>
    <w:rsid w:val="00277D96"/>
    <w:rsid w:val="002A0269"/>
    <w:rsid w:val="002C3E3F"/>
    <w:rsid w:val="00301F44"/>
    <w:rsid w:val="00303684"/>
    <w:rsid w:val="003143F5"/>
    <w:rsid w:val="00314854"/>
    <w:rsid w:val="00316B5F"/>
    <w:rsid w:val="00331B5A"/>
    <w:rsid w:val="003509FD"/>
    <w:rsid w:val="003605C1"/>
    <w:rsid w:val="003C51CD"/>
    <w:rsid w:val="003F0DD7"/>
    <w:rsid w:val="004247A2"/>
    <w:rsid w:val="004B2795"/>
    <w:rsid w:val="004C13DD"/>
    <w:rsid w:val="004E3441"/>
    <w:rsid w:val="005603E1"/>
    <w:rsid w:val="00562810"/>
    <w:rsid w:val="005A5366"/>
    <w:rsid w:val="00637E73"/>
    <w:rsid w:val="00647AF5"/>
    <w:rsid w:val="006865E9"/>
    <w:rsid w:val="00691F3E"/>
    <w:rsid w:val="00694BFB"/>
    <w:rsid w:val="006A106B"/>
    <w:rsid w:val="006C192C"/>
    <w:rsid w:val="006C523D"/>
    <w:rsid w:val="006D4036"/>
    <w:rsid w:val="0070502F"/>
    <w:rsid w:val="00736517"/>
    <w:rsid w:val="007E02CF"/>
    <w:rsid w:val="007F1CF5"/>
    <w:rsid w:val="00834EDE"/>
    <w:rsid w:val="008736AA"/>
    <w:rsid w:val="008D275D"/>
    <w:rsid w:val="00916319"/>
    <w:rsid w:val="009318F8"/>
    <w:rsid w:val="00954B98"/>
    <w:rsid w:val="00980327"/>
    <w:rsid w:val="009C1EA5"/>
    <w:rsid w:val="009F1067"/>
    <w:rsid w:val="009F71D1"/>
    <w:rsid w:val="00A31E01"/>
    <w:rsid w:val="00A527AD"/>
    <w:rsid w:val="00A718CF"/>
    <w:rsid w:val="00A72E7C"/>
    <w:rsid w:val="00AC3B58"/>
    <w:rsid w:val="00AE48A0"/>
    <w:rsid w:val="00AE61BE"/>
    <w:rsid w:val="00B16F25"/>
    <w:rsid w:val="00B24422"/>
    <w:rsid w:val="00B80C20"/>
    <w:rsid w:val="00B844FE"/>
    <w:rsid w:val="00B94E71"/>
    <w:rsid w:val="00BC562B"/>
    <w:rsid w:val="00C32E8A"/>
    <w:rsid w:val="00C33014"/>
    <w:rsid w:val="00C33434"/>
    <w:rsid w:val="00C34869"/>
    <w:rsid w:val="00C42EB6"/>
    <w:rsid w:val="00C85096"/>
    <w:rsid w:val="00CA651B"/>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406A9"/>
  <w15:chartTrackingRefBased/>
  <w15:docId w15:val="{37EF1F7F-E8CE-42DB-A25D-93CEE2A0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605C1"/>
    <w:rPr>
      <w:rFonts w:eastAsia="Calibri"/>
      <w:b/>
      <w:color w:val="000000"/>
    </w:rPr>
  </w:style>
  <w:style w:type="paragraph" w:customStyle="1" w:styleId="ClaimAgency">
    <w:name w:val="Claim Agency"/>
    <w:link w:val="ClaimAgencyChar"/>
    <w:qFormat/>
    <w:rsid w:val="003605C1"/>
    <w:pPr>
      <w:numPr>
        <w:numId w:val="7"/>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3605C1"/>
    <w:rPr>
      <w:caps/>
      <w:smallCaps w:val="0"/>
      <w:color w:val="auto"/>
    </w:rPr>
  </w:style>
  <w:style w:type="character" w:customStyle="1" w:styleId="ClaimAgencyChar">
    <w:name w:val="Claim Agency Char"/>
    <w:basedOn w:val="DefaultParagraphFont"/>
    <w:link w:val="ClaimAgency"/>
    <w:rsid w:val="003605C1"/>
    <w:rPr>
      <w:rFonts w:eastAsia="Calibri"/>
      <w:i/>
      <w:color w:val="000000"/>
    </w:rPr>
  </w:style>
  <w:style w:type="paragraph" w:customStyle="1" w:styleId="ClaimItem">
    <w:name w:val="Claim Item"/>
    <w:link w:val="ClaimItemChar"/>
    <w:qFormat/>
    <w:rsid w:val="003605C1"/>
    <w:pPr>
      <w:numPr>
        <w:numId w:val="4"/>
      </w:numPr>
      <w:suppressLineNumbers/>
      <w:tabs>
        <w:tab w:val="left" w:pos="1440"/>
        <w:tab w:val="decimal" w:leader="dot" w:pos="8640"/>
      </w:tabs>
    </w:pPr>
    <w:rPr>
      <w:rFonts w:eastAsia="Calibri"/>
      <w:color w:val="auto"/>
    </w:rPr>
  </w:style>
  <w:style w:type="character" w:customStyle="1" w:styleId="PartHeadingChar">
    <w:name w:val="Part Heading Char"/>
    <w:basedOn w:val="PartHeadingOldChar"/>
    <w:link w:val="PartHeading"/>
    <w:rsid w:val="003605C1"/>
    <w:rPr>
      <w:rFonts w:eastAsia="Calibri"/>
      <w:smallCaps/>
      <w:color w:val="000000"/>
      <w:sz w:val="24"/>
    </w:rPr>
  </w:style>
  <w:style w:type="character" w:customStyle="1" w:styleId="FundSourceChar">
    <w:name w:val="Fund Source Char"/>
    <w:basedOn w:val="PartHeadingChar"/>
    <w:link w:val="FundSource"/>
    <w:rsid w:val="003605C1"/>
    <w:rPr>
      <w:rFonts w:eastAsia="Calibri"/>
      <w:caps/>
      <w:smallCaps w:val="0"/>
      <w:color w:val="auto"/>
      <w:sz w:val="24"/>
    </w:rPr>
  </w:style>
  <w:style w:type="character" w:customStyle="1" w:styleId="SectionBodyChar">
    <w:name w:val="Section Body Char"/>
    <w:link w:val="SectionBody"/>
    <w:rsid w:val="003605C1"/>
    <w:rPr>
      <w:rFonts w:eastAsia="Calibri"/>
      <w:color w:val="000000"/>
    </w:rPr>
  </w:style>
  <w:style w:type="character" w:customStyle="1" w:styleId="ClaimItemChar">
    <w:name w:val="Claim Item Char"/>
    <w:basedOn w:val="DefaultParagraphFont"/>
    <w:link w:val="ClaimItem"/>
    <w:rsid w:val="003605C1"/>
    <w:rPr>
      <w:rFonts w:eastAsia="Calibri"/>
      <w:color w:val="auto"/>
    </w:rPr>
  </w:style>
  <w:style w:type="character" w:styleId="CommentReference">
    <w:name w:val="annotation reference"/>
    <w:basedOn w:val="DefaultParagraphFont"/>
    <w:uiPriority w:val="99"/>
    <w:semiHidden/>
    <w:locked/>
    <w:rsid w:val="003605C1"/>
    <w:rPr>
      <w:sz w:val="16"/>
      <w:szCs w:val="16"/>
    </w:rPr>
  </w:style>
  <w:style w:type="paragraph" w:styleId="CommentText">
    <w:name w:val="annotation text"/>
    <w:basedOn w:val="Normal"/>
    <w:link w:val="CommentTextChar"/>
    <w:uiPriority w:val="99"/>
    <w:semiHidden/>
    <w:locked/>
    <w:rsid w:val="003605C1"/>
    <w:pPr>
      <w:spacing w:line="240" w:lineRule="auto"/>
    </w:pPr>
    <w:rPr>
      <w:sz w:val="20"/>
      <w:szCs w:val="20"/>
    </w:rPr>
  </w:style>
  <w:style w:type="character" w:customStyle="1" w:styleId="CommentTextChar">
    <w:name w:val="Comment Text Char"/>
    <w:basedOn w:val="DefaultParagraphFont"/>
    <w:link w:val="CommentText"/>
    <w:uiPriority w:val="99"/>
    <w:semiHidden/>
    <w:rsid w:val="003605C1"/>
    <w:rPr>
      <w:sz w:val="20"/>
      <w:szCs w:val="20"/>
    </w:rPr>
  </w:style>
  <w:style w:type="paragraph" w:styleId="CommentSubject">
    <w:name w:val="annotation subject"/>
    <w:basedOn w:val="CommentText"/>
    <w:next w:val="CommentText"/>
    <w:link w:val="CommentSubjectChar"/>
    <w:uiPriority w:val="99"/>
    <w:semiHidden/>
    <w:locked/>
    <w:rsid w:val="003605C1"/>
    <w:rPr>
      <w:b/>
      <w:bCs/>
    </w:rPr>
  </w:style>
  <w:style w:type="character" w:customStyle="1" w:styleId="CommentSubjectChar">
    <w:name w:val="Comment Subject Char"/>
    <w:basedOn w:val="CommentTextChar"/>
    <w:link w:val="CommentSubject"/>
    <w:uiPriority w:val="99"/>
    <w:semiHidden/>
    <w:rsid w:val="003605C1"/>
    <w:rPr>
      <w:b/>
      <w:bCs/>
      <w:sz w:val="20"/>
      <w:szCs w:val="20"/>
    </w:rPr>
  </w:style>
  <w:style w:type="paragraph" w:styleId="BalloonText">
    <w:name w:val="Balloon Text"/>
    <w:basedOn w:val="Normal"/>
    <w:link w:val="BalloonTextChar"/>
    <w:uiPriority w:val="99"/>
    <w:semiHidden/>
    <w:unhideWhenUsed/>
    <w:locked/>
    <w:rsid w:val="003605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C1"/>
    <w:rPr>
      <w:rFonts w:ascii="Segoe UI" w:hAnsi="Segoe UI" w:cs="Segoe UI"/>
      <w:sz w:val="18"/>
      <w:szCs w:val="18"/>
    </w:rPr>
  </w:style>
  <w:style w:type="character" w:styleId="PageNumber">
    <w:name w:val="page number"/>
    <w:basedOn w:val="DefaultParagraphFont"/>
    <w:uiPriority w:val="99"/>
    <w:semiHidden/>
    <w:locked/>
    <w:rsid w:val="0036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4254B68DD44CEB5BD77C1D4C048CE"/>
        <w:category>
          <w:name w:val="General"/>
          <w:gallery w:val="placeholder"/>
        </w:category>
        <w:types>
          <w:type w:val="bbPlcHdr"/>
        </w:types>
        <w:behaviors>
          <w:behavior w:val="content"/>
        </w:behaviors>
        <w:guid w:val="{57E01A64-0B5E-45FC-84D5-3FADC86B8F08}"/>
      </w:docPartPr>
      <w:docPartBody>
        <w:p w:rsidR="00790D8F" w:rsidRDefault="00790D8F">
          <w:pPr>
            <w:pStyle w:val="2014254B68DD44CEB5BD77C1D4C048CE"/>
          </w:pPr>
          <w:r w:rsidRPr="00B844FE">
            <w:t>Prefix Text</w:t>
          </w:r>
        </w:p>
      </w:docPartBody>
    </w:docPart>
    <w:docPart>
      <w:docPartPr>
        <w:name w:val="665200DC2E68438F9C77853CB2FCE5A9"/>
        <w:category>
          <w:name w:val="General"/>
          <w:gallery w:val="placeholder"/>
        </w:category>
        <w:types>
          <w:type w:val="bbPlcHdr"/>
        </w:types>
        <w:behaviors>
          <w:behavior w:val="content"/>
        </w:behaviors>
        <w:guid w:val="{C4FF0FBD-C674-456D-BDDB-5116286F2E97}"/>
      </w:docPartPr>
      <w:docPartBody>
        <w:p w:rsidR="00790D8F" w:rsidRDefault="00790D8F">
          <w:pPr>
            <w:pStyle w:val="665200DC2E68438F9C77853CB2FCE5A9"/>
          </w:pPr>
          <w:r w:rsidRPr="00B844FE">
            <w:t>[Type here]</w:t>
          </w:r>
        </w:p>
      </w:docPartBody>
    </w:docPart>
    <w:docPart>
      <w:docPartPr>
        <w:name w:val="4B2A82E50BF346258727793A2BA37CCD"/>
        <w:category>
          <w:name w:val="General"/>
          <w:gallery w:val="placeholder"/>
        </w:category>
        <w:types>
          <w:type w:val="bbPlcHdr"/>
        </w:types>
        <w:behaviors>
          <w:behavior w:val="content"/>
        </w:behaviors>
        <w:guid w:val="{ECBAA773-94FB-43C8-9184-57C882ACA824}"/>
      </w:docPartPr>
      <w:docPartBody>
        <w:p w:rsidR="00790D8F" w:rsidRDefault="00790D8F">
          <w:pPr>
            <w:pStyle w:val="4B2A82E50BF346258727793A2BA37CCD"/>
          </w:pPr>
          <w:r w:rsidRPr="00B844FE">
            <w:t>Number</w:t>
          </w:r>
        </w:p>
      </w:docPartBody>
    </w:docPart>
    <w:docPart>
      <w:docPartPr>
        <w:name w:val="DA98B3244ADB4AC5A8DF1BD2B798EBDB"/>
        <w:category>
          <w:name w:val="General"/>
          <w:gallery w:val="placeholder"/>
        </w:category>
        <w:types>
          <w:type w:val="bbPlcHdr"/>
        </w:types>
        <w:behaviors>
          <w:behavior w:val="content"/>
        </w:behaviors>
        <w:guid w:val="{9B7C85AA-5909-4358-813E-6B42039445B2}"/>
      </w:docPartPr>
      <w:docPartBody>
        <w:p w:rsidR="00790D8F" w:rsidRDefault="00790D8F">
          <w:pPr>
            <w:pStyle w:val="DA98B3244ADB4AC5A8DF1BD2B798EB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8F"/>
    <w:rsid w:val="003F0DD7"/>
    <w:rsid w:val="005603E1"/>
    <w:rsid w:val="00790D8F"/>
    <w:rsid w:val="00CA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14254B68DD44CEB5BD77C1D4C048CE">
    <w:name w:val="2014254B68DD44CEB5BD77C1D4C048CE"/>
  </w:style>
  <w:style w:type="paragraph" w:customStyle="1" w:styleId="665200DC2E68438F9C77853CB2FCE5A9">
    <w:name w:val="665200DC2E68438F9C77853CB2FCE5A9"/>
  </w:style>
  <w:style w:type="paragraph" w:customStyle="1" w:styleId="4B2A82E50BF346258727793A2BA37CCD">
    <w:name w:val="4B2A82E50BF346258727793A2BA37CCD"/>
  </w:style>
  <w:style w:type="character" w:styleId="PlaceholderText">
    <w:name w:val="Placeholder Text"/>
    <w:basedOn w:val="DefaultParagraphFont"/>
    <w:uiPriority w:val="99"/>
    <w:semiHidden/>
    <w:rsid w:val="00790D8F"/>
    <w:rPr>
      <w:color w:val="808080"/>
    </w:rPr>
  </w:style>
  <w:style w:type="paragraph" w:customStyle="1" w:styleId="DA98B3244ADB4AC5A8DF1BD2B798EBDB">
    <w:name w:val="DA98B3244ADB4AC5A8DF1BD2B798E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5</TotalTime>
  <Pages>20</Pages>
  <Words>2892</Words>
  <Characters>13745</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2025-03-24T13:56:00Z</cp:lastPrinted>
  <dcterms:created xsi:type="dcterms:W3CDTF">2025-03-24T14:01:00Z</dcterms:created>
  <dcterms:modified xsi:type="dcterms:W3CDTF">2025-03-24T14:01:00Z</dcterms:modified>
</cp:coreProperties>
</file>